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632" w:rsidRDefault="0058797B" w:rsidP="009F1157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-94615</wp:posOffset>
            </wp:positionV>
            <wp:extent cx="720090" cy="720090"/>
            <wp:effectExtent l="0" t="0" r="0" b="0"/>
            <wp:wrapNone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7632">
        <w:rPr>
          <w:b/>
        </w:rPr>
        <w:t>T.C.</w:t>
      </w:r>
    </w:p>
    <w:p w:rsidR="00CF7632" w:rsidRDefault="00CF7632" w:rsidP="009F1157">
      <w:pPr>
        <w:jc w:val="center"/>
        <w:rPr>
          <w:b/>
        </w:rPr>
      </w:pPr>
      <w:r>
        <w:rPr>
          <w:b/>
        </w:rPr>
        <w:t>MARMARA ÜNİVERSİTESİ</w:t>
      </w:r>
    </w:p>
    <w:p w:rsidR="006B73D6" w:rsidRDefault="00CF7632" w:rsidP="009F1157">
      <w:pPr>
        <w:jc w:val="center"/>
        <w:rPr>
          <w:b/>
        </w:rPr>
      </w:pPr>
      <w:r w:rsidRPr="001C1BCE">
        <w:rPr>
          <w:b/>
        </w:rPr>
        <w:t>Tıp Fakültesi</w:t>
      </w:r>
    </w:p>
    <w:p w:rsidR="00EB4F9A" w:rsidRPr="000664FE" w:rsidRDefault="007E21F6" w:rsidP="009F1157">
      <w:pPr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20</w:t>
      </w:r>
      <w:r w:rsidR="003E5428">
        <w:rPr>
          <w:rFonts w:ascii="Cambria" w:hAnsi="Cambria"/>
          <w:b/>
        </w:rPr>
        <w:t>2</w:t>
      </w:r>
      <w:r w:rsidR="00BE3DB6">
        <w:rPr>
          <w:rFonts w:ascii="Cambria" w:hAnsi="Cambria"/>
          <w:b/>
        </w:rPr>
        <w:t>5</w:t>
      </w:r>
      <w:r>
        <w:rPr>
          <w:rFonts w:ascii="Cambria" w:hAnsi="Cambria"/>
          <w:b/>
        </w:rPr>
        <w:t>-20</w:t>
      </w:r>
      <w:r w:rsidR="006102F9">
        <w:rPr>
          <w:rFonts w:ascii="Cambria" w:hAnsi="Cambria"/>
          <w:b/>
        </w:rPr>
        <w:t>2</w:t>
      </w:r>
      <w:r w:rsidR="00BE3DB6">
        <w:rPr>
          <w:rFonts w:ascii="Cambria" w:hAnsi="Cambria"/>
          <w:b/>
        </w:rPr>
        <w:t>6</w:t>
      </w:r>
      <w:r w:rsidR="00AE2BCA" w:rsidRPr="000664FE">
        <w:rPr>
          <w:rFonts w:ascii="Cambria" w:hAnsi="Cambria"/>
          <w:b/>
        </w:rPr>
        <w:t xml:space="preserve"> EĞİTİM-ÖĞRETİM YILI GENEL AKADEMİK TAKVİM</w:t>
      </w:r>
    </w:p>
    <w:tbl>
      <w:tblPr>
        <w:tblW w:w="10091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260"/>
        <w:gridCol w:w="3973"/>
        <w:gridCol w:w="1616"/>
      </w:tblGrid>
      <w:tr w:rsidR="006F4E67" w:rsidRPr="00B6149F" w:rsidTr="008F3195">
        <w:trPr>
          <w:trHeight w:val="460"/>
        </w:trPr>
        <w:tc>
          <w:tcPr>
            <w:tcW w:w="124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6F4E67" w:rsidRPr="00B6149F" w:rsidRDefault="006F4E67" w:rsidP="009F115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6F4E67" w:rsidRPr="00B6149F" w:rsidRDefault="006F4E67" w:rsidP="009F1157">
            <w:pPr>
              <w:jc w:val="center"/>
              <w:rPr>
                <w:b/>
                <w:bCs/>
                <w:sz w:val="22"/>
                <w:szCs w:val="22"/>
              </w:rPr>
            </w:pPr>
            <w:r w:rsidRPr="00B6149F">
              <w:rPr>
                <w:b/>
                <w:bCs/>
                <w:sz w:val="22"/>
                <w:szCs w:val="22"/>
              </w:rPr>
              <w:t>EĞİTİMİN BAŞLAMA TARİHİ</w:t>
            </w:r>
          </w:p>
        </w:tc>
        <w:tc>
          <w:tcPr>
            <w:tcW w:w="397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6F4E67" w:rsidRPr="00B6149F" w:rsidRDefault="006F4E67" w:rsidP="009F1157">
            <w:pPr>
              <w:jc w:val="center"/>
              <w:rPr>
                <w:b/>
                <w:bCs/>
                <w:sz w:val="22"/>
                <w:szCs w:val="22"/>
              </w:rPr>
            </w:pPr>
            <w:r w:rsidRPr="00B6149F">
              <w:rPr>
                <w:b/>
                <w:bCs/>
                <w:sz w:val="22"/>
                <w:szCs w:val="22"/>
              </w:rPr>
              <w:t>EĞİTİMİN BİTİŞ TARİHİ</w:t>
            </w:r>
          </w:p>
        </w:tc>
        <w:tc>
          <w:tcPr>
            <w:tcW w:w="161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6F4E67" w:rsidRPr="00B6149F" w:rsidRDefault="006F4E67" w:rsidP="009F1157">
            <w:pPr>
              <w:jc w:val="center"/>
              <w:rPr>
                <w:b/>
                <w:bCs/>
                <w:sz w:val="22"/>
                <w:szCs w:val="22"/>
              </w:rPr>
            </w:pPr>
            <w:r w:rsidRPr="00B6149F">
              <w:rPr>
                <w:b/>
                <w:bCs/>
                <w:sz w:val="22"/>
                <w:szCs w:val="22"/>
              </w:rPr>
              <w:t>SÜRE</w:t>
            </w:r>
          </w:p>
        </w:tc>
      </w:tr>
      <w:tr w:rsidR="00FC2074" w:rsidRPr="00B6149F" w:rsidTr="00BB1F94">
        <w:trPr>
          <w:trHeight w:val="245"/>
        </w:trPr>
        <w:tc>
          <w:tcPr>
            <w:tcW w:w="10091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5DCE4"/>
            <w:vAlign w:val="center"/>
          </w:tcPr>
          <w:p w:rsidR="00FC2074" w:rsidRPr="00B6149F" w:rsidRDefault="00FC2074" w:rsidP="009F1157">
            <w:pPr>
              <w:jc w:val="center"/>
              <w:rPr>
                <w:b/>
                <w:bCs/>
                <w:sz w:val="22"/>
                <w:szCs w:val="22"/>
              </w:rPr>
            </w:pPr>
            <w:r w:rsidRPr="00B6149F">
              <w:rPr>
                <w:b/>
                <w:bCs/>
                <w:sz w:val="22"/>
                <w:szCs w:val="22"/>
              </w:rPr>
              <w:t>DERS KAYITLANM</w:t>
            </w:r>
            <w:r w:rsidR="008D7EF5" w:rsidRPr="00B6149F">
              <w:rPr>
                <w:b/>
                <w:bCs/>
                <w:sz w:val="22"/>
                <w:szCs w:val="22"/>
              </w:rPr>
              <w:t xml:space="preserve">A TARİHLERİ: </w:t>
            </w:r>
            <w:r w:rsidR="0038581C">
              <w:rPr>
                <w:b/>
                <w:bCs/>
                <w:sz w:val="22"/>
                <w:szCs w:val="22"/>
              </w:rPr>
              <w:t>15</w:t>
            </w:r>
            <w:r w:rsidR="00706F30" w:rsidRPr="00B6149F">
              <w:rPr>
                <w:b/>
                <w:bCs/>
                <w:sz w:val="22"/>
                <w:szCs w:val="22"/>
              </w:rPr>
              <w:t>.09.202</w:t>
            </w:r>
            <w:r w:rsidR="0038581C">
              <w:rPr>
                <w:b/>
                <w:bCs/>
                <w:sz w:val="22"/>
                <w:szCs w:val="22"/>
              </w:rPr>
              <w:t>5</w:t>
            </w:r>
            <w:r w:rsidR="00706F30" w:rsidRPr="00B6149F">
              <w:rPr>
                <w:b/>
                <w:bCs/>
                <w:sz w:val="22"/>
                <w:szCs w:val="22"/>
              </w:rPr>
              <w:t>-</w:t>
            </w:r>
            <w:r w:rsidR="0038581C">
              <w:rPr>
                <w:b/>
                <w:bCs/>
                <w:sz w:val="22"/>
                <w:szCs w:val="22"/>
              </w:rPr>
              <w:t>19</w:t>
            </w:r>
            <w:r w:rsidR="00706F30" w:rsidRPr="00B6149F">
              <w:rPr>
                <w:b/>
                <w:bCs/>
                <w:sz w:val="22"/>
                <w:szCs w:val="22"/>
              </w:rPr>
              <w:t>.09.202</w:t>
            </w:r>
            <w:r w:rsidR="0038581C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6F4E67" w:rsidRPr="00B6149F" w:rsidTr="008F3195">
        <w:trPr>
          <w:trHeight w:val="245"/>
        </w:trPr>
        <w:tc>
          <w:tcPr>
            <w:tcW w:w="12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F4E67" w:rsidRPr="00B6149F" w:rsidRDefault="006F4E67" w:rsidP="009F1157">
            <w:pPr>
              <w:jc w:val="center"/>
              <w:rPr>
                <w:b/>
                <w:bCs/>
                <w:sz w:val="22"/>
                <w:szCs w:val="22"/>
              </w:rPr>
            </w:pPr>
            <w:r w:rsidRPr="00B6149F">
              <w:rPr>
                <w:b/>
                <w:bCs/>
                <w:sz w:val="22"/>
                <w:szCs w:val="22"/>
              </w:rPr>
              <w:t>SINIF 1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F4E67" w:rsidRPr="00B6149F" w:rsidRDefault="00BE3DB6" w:rsidP="009F11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  <w:r w:rsidR="00CC0182" w:rsidRPr="00B6149F">
              <w:rPr>
                <w:bCs/>
                <w:sz w:val="22"/>
                <w:szCs w:val="22"/>
              </w:rPr>
              <w:t xml:space="preserve"> EYLÜL</w:t>
            </w:r>
            <w:r w:rsidR="00A52A16" w:rsidRPr="00B6149F">
              <w:rPr>
                <w:bCs/>
                <w:sz w:val="22"/>
                <w:szCs w:val="22"/>
              </w:rPr>
              <w:t xml:space="preserve"> 202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9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F4E67" w:rsidRPr="00B6149F" w:rsidRDefault="00BE3DB6" w:rsidP="009F11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  <w:r w:rsidR="003E5428" w:rsidRPr="00B6149F">
              <w:rPr>
                <w:bCs/>
                <w:sz w:val="22"/>
                <w:szCs w:val="22"/>
              </w:rPr>
              <w:t xml:space="preserve"> </w:t>
            </w:r>
            <w:r w:rsidR="008A6C44" w:rsidRPr="00B6149F">
              <w:rPr>
                <w:bCs/>
                <w:sz w:val="22"/>
                <w:szCs w:val="22"/>
              </w:rPr>
              <w:t>HAZİRAN</w:t>
            </w:r>
            <w:r w:rsidR="007E21F6" w:rsidRPr="00B6149F">
              <w:rPr>
                <w:bCs/>
                <w:sz w:val="22"/>
                <w:szCs w:val="22"/>
              </w:rPr>
              <w:t xml:space="preserve"> </w:t>
            </w:r>
            <w:r w:rsidR="006F4E67" w:rsidRPr="00B6149F">
              <w:rPr>
                <w:bCs/>
                <w:sz w:val="22"/>
                <w:szCs w:val="22"/>
              </w:rPr>
              <w:t>20</w:t>
            </w:r>
            <w:r w:rsidR="008A6C44" w:rsidRPr="00B6149F">
              <w:rPr>
                <w:bCs/>
                <w:sz w:val="22"/>
                <w:szCs w:val="22"/>
              </w:rPr>
              <w:t>2</w:t>
            </w:r>
            <w:r w:rsidR="00CD54BC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6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F4E67" w:rsidRPr="00B6149F" w:rsidRDefault="006F4E67" w:rsidP="009F1157">
            <w:pPr>
              <w:jc w:val="center"/>
              <w:rPr>
                <w:bCs/>
                <w:sz w:val="22"/>
                <w:szCs w:val="22"/>
              </w:rPr>
            </w:pPr>
            <w:r w:rsidRPr="00B6149F">
              <w:rPr>
                <w:bCs/>
                <w:sz w:val="22"/>
                <w:szCs w:val="22"/>
              </w:rPr>
              <w:t>3</w:t>
            </w:r>
            <w:r w:rsidR="006803CA" w:rsidRPr="00B6149F">
              <w:rPr>
                <w:bCs/>
                <w:sz w:val="22"/>
                <w:szCs w:val="22"/>
              </w:rPr>
              <w:t>4</w:t>
            </w:r>
            <w:r w:rsidRPr="00B6149F">
              <w:rPr>
                <w:bCs/>
                <w:sz w:val="22"/>
                <w:szCs w:val="22"/>
              </w:rPr>
              <w:t xml:space="preserve"> HAFTA</w:t>
            </w:r>
          </w:p>
        </w:tc>
      </w:tr>
      <w:tr w:rsidR="00CC0182" w:rsidRPr="00B6149F" w:rsidTr="00EA066B">
        <w:trPr>
          <w:trHeight w:val="245"/>
        </w:trPr>
        <w:tc>
          <w:tcPr>
            <w:tcW w:w="10091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vAlign w:val="center"/>
          </w:tcPr>
          <w:p w:rsidR="00CC0182" w:rsidRPr="00B6149F" w:rsidRDefault="00706F30" w:rsidP="009F1157">
            <w:pPr>
              <w:jc w:val="center"/>
              <w:rPr>
                <w:bCs/>
                <w:sz w:val="22"/>
                <w:szCs w:val="22"/>
              </w:rPr>
            </w:pPr>
            <w:r w:rsidRPr="00B6149F">
              <w:rPr>
                <w:b/>
                <w:bCs/>
                <w:sz w:val="22"/>
                <w:szCs w:val="22"/>
              </w:rPr>
              <w:t xml:space="preserve">DERS KAYITLANMA TARİHLERİ: </w:t>
            </w:r>
            <w:r w:rsidR="00A30E7A">
              <w:rPr>
                <w:b/>
                <w:bCs/>
                <w:sz w:val="22"/>
                <w:szCs w:val="22"/>
              </w:rPr>
              <w:t>18</w:t>
            </w:r>
            <w:r w:rsidRPr="00B6149F">
              <w:rPr>
                <w:b/>
                <w:bCs/>
                <w:sz w:val="22"/>
                <w:szCs w:val="22"/>
              </w:rPr>
              <w:t>.08.202</w:t>
            </w:r>
            <w:r w:rsidR="0038581C">
              <w:rPr>
                <w:b/>
                <w:bCs/>
                <w:sz w:val="22"/>
                <w:szCs w:val="22"/>
              </w:rPr>
              <w:t>5</w:t>
            </w:r>
            <w:r w:rsidRPr="00B6149F">
              <w:rPr>
                <w:b/>
                <w:bCs/>
                <w:sz w:val="22"/>
                <w:szCs w:val="22"/>
              </w:rPr>
              <w:t>-2</w:t>
            </w:r>
            <w:r w:rsidR="0038581C">
              <w:rPr>
                <w:b/>
                <w:bCs/>
                <w:sz w:val="22"/>
                <w:szCs w:val="22"/>
              </w:rPr>
              <w:t>2</w:t>
            </w:r>
            <w:r w:rsidRPr="00B6149F">
              <w:rPr>
                <w:b/>
                <w:bCs/>
                <w:sz w:val="22"/>
                <w:szCs w:val="22"/>
              </w:rPr>
              <w:t>.08.202</w:t>
            </w:r>
            <w:r w:rsidR="0038581C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6F4E67" w:rsidRPr="00B6149F" w:rsidTr="008F3195">
        <w:trPr>
          <w:trHeight w:val="245"/>
        </w:trPr>
        <w:tc>
          <w:tcPr>
            <w:tcW w:w="12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6F4E67" w:rsidRPr="00B6149F" w:rsidRDefault="006F4E67" w:rsidP="009F1157">
            <w:pPr>
              <w:jc w:val="center"/>
              <w:rPr>
                <w:b/>
                <w:bCs/>
                <w:sz w:val="22"/>
                <w:szCs w:val="22"/>
              </w:rPr>
            </w:pPr>
            <w:r w:rsidRPr="00B6149F">
              <w:rPr>
                <w:b/>
                <w:bCs/>
                <w:sz w:val="22"/>
                <w:szCs w:val="22"/>
              </w:rPr>
              <w:t>SINIF 2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6F4E67" w:rsidRPr="00B6149F" w:rsidRDefault="00CC0182" w:rsidP="009F1157">
            <w:pPr>
              <w:jc w:val="center"/>
              <w:rPr>
                <w:bCs/>
                <w:sz w:val="22"/>
                <w:szCs w:val="22"/>
              </w:rPr>
            </w:pPr>
            <w:r w:rsidRPr="00B6149F">
              <w:rPr>
                <w:bCs/>
                <w:sz w:val="22"/>
                <w:szCs w:val="22"/>
              </w:rPr>
              <w:t>0</w:t>
            </w:r>
            <w:r w:rsidR="00BE3DB6">
              <w:rPr>
                <w:bCs/>
                <w:sz w:val="22"/>
                <w:szCs w:val="22"/>
              </w:rPr>
              <w:t>1</w:t>
            </w:r>
            <w:r w:rsidR="007F7F12" w:rsidRPr="00B6149F">
              <w:rPr>
                <w:bCs/>
                <w:sz w:val="22"/>
                <w:szCs w:val="22"/>
              </w:rPr>
              <w:t xml:space="preserve"> EYLÜL</w:t>
            </w:r>
            <w:r w:rsidR="006F4E67" w:rsidRPr="00B6149F">
              <w:rPr>
                <w:bCs/>
                <w:sz w:val="22"/>
                <w:szCs w:val="22"/>
              </w:rPr>
              <w:t xml:space="preserve"> 20</w:t>
            </w:r>
            <w:r w:rsidR="00B80300" w:rsidRPr="00B6149F">
              <w:rPr>
                <w:bCs/>
                <w:sz w:val="22"/>
                <w:szCs w:val="22"/>
              </w:rPr>
              <w:t>2</w:t>
            </w:r>
            <w:r w:rsidR="00BE3DB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9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6F4E67" w:rsidRPr="00B6149F" w:rsidRDefault="00CC0182" w:rsidP="009F1157">
            <w:pPr>
              <w:jc w:val="center"/>
              <w:rPr>
                <w:bCs/>
                <w:sz w:val="22"/>
                <w:szCs w:val="22"/>
              </w:rPr>
            </w:pPr>
            <w:r w:rsidRPr="00B6149F">
              <w:rPr>
                <w:bCs/>
                <w:sz w:val="22"/>
                <w:szCs w:val="22"/>
              </w:rPr>
              <w:t>2</w:t>
            </w:r>
            <w:r w:rsidR="00BE3DB6">
              <w:rPr>
                <w:bCs/>
                <w:sz w:val="22"/>
                <w:szCs w:val="22"/>
              </w:rPr>
              <w:t>6</w:t>
            </w:r>
            <w:r w:rsidRPr="00B6149F">
              <w:rPr>
                <w:bCs/>
                <w:sz w:val="22"/>
                <w:szCs w:val="22"/>
              </w:rPr>
              <w:t xml:space="preserve"> HAZİRAN 202</w:t>
            </w:r>
            <w:r w:rsidR="00BE3DB6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6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6F4E67" w:rsidRPr="00B6149F" w:rsidRDefault="00706F30" w:rsidP="009F1157">
            <w:pPr>
              <w:jc w:val="center"/>
              <w:rPr>
                <w:bCs/>
                <w:sz w:val="22"/>
                <w:szCs w:val="22"/>
              </w:rPr>
            </w:pPr>
            <w:r w:rsidRPr="00B6149F">
              <w:rPr>
                <w:bCs/>
                <w:sz w:val="22"/>
                <w:szCs w:val="22"/>
              </w:rPr>
              <w:t>40</w:t>
            </w:r>
            <w:r w:rsidR="006F4E67" w:rsidRPr="00B6149F">
              <w:rPr>
                <w:bCs/>
                <w:sz w:val="22"/>
                <w:szCs w:val="22"/>
              </w:rPr>
              <w:t xml:space="preserve"> HAFTA</w:t>
            </w:r>
          </w:p>
        </w:tc>
      </w:tr>
      <w:tr w:rsidR="00CC0182" w:rsidRPr="00B6149F" w:rsidTr="00EA066B">
        <w:trPr>
          <w:trHeight w:val="254"/>
        </w:trPr>
        <w:tc>
          <w:tcPr>
            <w:tcW w:w="12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C0182" w:rsidRPr="00B6149F" w:rsidRDefault="00CC0182" w:rsidP="00CC0182">
            <w:pPr>
              <w:jc w:val="center"/>
              <w:rPr>
                <w:b/>
                <w:bCs/>
                <w:sz w:val="22"/>
                <w:szCs w:val="22"/>
              </w:rPr>
            </w:pPr>
            <w:r w:rsidRPr="00B6149F">
              <w:rPr>
                <w:b/>
                <w:bCs/>
                <w:sz w:val="22"/>
                <w:szCs w:val="22"/>
              </w:rPr>
              <w:t>SINIF 3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C0182" w:rsidRPr="00B6149F" w:rsidRDefault="00BE3DB6" w:rsidP="00CC0182">
            <w:pPr>
              <w:jc w:val="center"/>
              <w:rPr>
                <w:sz w:val="22"/>
                <w:szCs w:val="22"/>
              </w:rPr>
            </w:pPr>
            <w:r w:rsidRPr="00B6149F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1</w:t>
            </w:r>
            <w:r w:rsidRPr="00B6149F">
              <w:rPr>
                <w:bCs/>
                <w:sz w:val="22"/>
                <w:szCs w:val="22"/>
              </w:rPr>
              <w:t xml:space="preserve"> EYLÜL 202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9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C0182" w:rsidRPr="00B6149F" w:rsidRDefault="00BE3DB6" w:rsidP="00CC0182">
            <w:pPr>
              <w:jc w:val="center"/>
              <w:rPr>
                <w:bCs/>
                <w:sz w:val="22"/>
                <w:szCs w:val="22"/>
              </w:rPr>
            </w:pPr>
            <w:r w:rsidRPr="00B6149F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6</w:t>
            </w:r>
            <w:r w:rsidRPr="00B6149F">
              <w:rPr>
                <w:bCs/>
                <w:sz w:val="22"/>
                <w:szCs w:val="22"/>
              </w:rPr>
              <w:t xml:space="preserve"> HAZİRAN 202</w:t>
            </w: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6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C0182" w:rsidRPr="00B6149F" w:rsidRDefault="00706F30" w:rsidP="00CC0182">
            <w:pPr>
              <w:jc w:val="center"/>
              <w:rPr>
                <w:bCs/>
                <w:sz w:val="22"/>
                <w:szCs w:val="22"/>
              </w:rPr>
            </w:pPr>
            <w:r w:rsidRPr="00B6149F">
              <w:rPr>
                <w:bCs/>
                <w:sz w:val="22"/>
                <w:szCs w:val="22"/>
              </w:rPr>
              <w:t>40</w:t>
            </w:r>
            <w:r w:rsidR="00CC0182" w:rsidRPr="00B6149F">
              <w:rPr>
                <w:bCs/>
                <w:sz w:val="22"/>
                <w:szCs w:val="22"/>
              </w:rPr>
              <w:t xml:space="preserve"> HAFTA</w:t>
            </w:r>
          </w:p>
        </w:tc>
      </w:tr>
      <w:tr w:rsidR="00CC0182" w:rsidRPr="00B6149F" w:rsidTr="00EA066B">
        <w:trPr>
          <w:trHeight w:val="245"/>
        </w:trPr>
        <w:tc>
          <w:tcPr>
            <w:tcW w:w="12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C0182" w:rsidRPr="00B6149F" w:rsidRDefault="00CC0182" w:rsidP="00CC0182">
            <w:pPr>
              <w:jc w:val="center"/>
              <w:rPr>
                <w:b/>
                <w:bCs/>
                <w:sz w:val="22"/>
                <w:szCs w:val="22"/>
              </w:rPr>
            </w:pPr>
            <w:r w:rsidRPr="00B6149F">
              <w:rPr>
                <w:b/>
                <w:bCs/>
                <w:sz w:val="22"/>
                <w:szCs w:val="22"/>
              </w:rPr>
              <w:t>SINIF 4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C0182" w:rsidRPr="00B6149F" w:rsidRDefault="00BE3DB6" w:rsidP="00CC0182">
            <w:pPr>
              <w:jc w:val="center"/>
              <w:rPr>
                <w:sz w:val="22"/>
                <w:szCs w:val="22"/>
              </w:rPr>
            </w:pPr>
            <w:r w:rsidRPr="00B6149F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1</w:t>
            </w:r>
            <w:r w:rsidRPr="00B6149F">
              <w:rPr>
                <w:bCs/>
                <w:sz w:val="22"/>
                <w:szCs w:val="22"/>
              </w:rPr>
              <w:t xml:space="preserve"> EYLÜL 202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9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C0182" w:rsidRPr="00B6149F" w:rsidRDefault="00BE3DB6" w:rsidP="00CC01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  <w:r w:rsidRPr="00B6149F">
              <w:rPr>
                <w:bCs/>
                <w:sz w:val="22"/>
                <w:szCs w:val="22"/>
              </w:rPr>
              <w:t xml:space="preserve"> HAZİRAN 202</w:t>
            </w:r>
            <w:r w:rsidR="00CD54BC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6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C0182" w:rsidRPr="00B6149F" w:rsidRDefault="00CC0182" w:rsidP="00CC0182">
            <w:pPr>
              <w:jc w:val="center"/>
              <w:rPr>
                <w:bCs/>
                <w:sz w:val="22"/>
                <w:szCs w:val="22"/>
              </w:rPr>
            </w:pPr>
            <w:r w:rsidRPr="00B6149F">
              <w:rPr>
                <w:bCs/>
                <w:sz w:val="22"/>
                <w:szCs w:val="22"/>
              </w:rPr>
              <w:t>3</w:t>
            </w:r>
            <w:r w:rsidR="00706F30" w:rsidRPr="00B6149F">
              <w:rPr>
                <w:bCs/>
                <w:sz w:val="22"/>
                <w:szCs w:val="22"/>
              </w:rPr>
              <w:t>7</w:t>
            </w:r>
            <w:r w:rsidRPr="00B6149F">
              <w:rPr>
                <w:bCs/>
                <w:sz w:val="22"/>
                <w:szCs w:val="22"/>
              </w:rPr>
              <w:t xml:space="preserve"> HAFTA</w:t>
            </w:r>
          </w:p>
        </w:tc>
      </w:tr>
      <w:tr w:rsidR="00CC0182" w:rsidRPr="00B6149F" w:rsidTr="00EA066B">
        <w:trPr>
          <w:trHeight w:val="245"/>
        </w:trPr>
        <w:tc>
          <w:tcPr>
            <w:tcW w:w="12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C0182" w:rsidRPr="00B6149F" w:rsidRDefault="00CC0182" w:rsidP="00CC0182">
            <w:pPr>
              <w:jc w:val="center"/>
              <w:rPr>
                <w:b/>
                <w:bCs/>
                <w:sz w:val="22"/>
                <w:szCs w:val="22"/>
              </w:rPr>
            </w:pPr>
            <w:r w:rsidRPr="00B6149F">
              <w:rPr>
                <w:b/>
                <w:bCs/>
                <w:sz w:val="22"/>
                <w:szCs w:val="22"/>
              </w:rPr>
              <w:t>SINIF 5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C0182" w:rsidRPr="00B6149F" w:rsidRDefault="00BE3DB6" w:rsidP="00CC0182">
            <w:pPr>
              <w:jc w:val="center"/>
              <w:rPr>
                <w:sz w:val="22"/>
                <w:szCs w:val="22"/>
              </w:rPr>
            </w:pPr>
            <w:r w:rsidRPr="00B6149F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1</w:t>
            </w:r>
            <w:r w:rsidRPr="00B6149F">
              <w:rPr>
                <w:bCs/>
                <w:sz w:val="22"/>
                <w:szCs w:val="22"/>
              </w:rPr>
              <w:t xml:space="preserve"> EYLÜL 202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9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C0182" w:rsidRPr="00B6149F" w:rsidRDefault="00BE3DB6" w:rsidP="00CC01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  <w:r w:rsidRPr="00B6149F">
              <w:rPr>
                <w:bCs/>
                <w:sz w:val="22"/>
                <w:szCs w:val="22"/>
              </w:rPr>
              <w:t xml:space="preserve"> HAZİRAN 202</w:t>
            </w:r>
            <w:r w:rsidR="00CD54BC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6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C0182" w:rsidRPr="00B6149F" w:rsidRDefault="00CC0182" w:rsidP="00CC0182">
            <w:pPr>
              <w:jc w:val="center"/>
              <w:rPr>
                <w:bCs/>
                <w:sz w:val="22"/>
                <w:szCs w:val="22"/>
              </w:rPr>
            </w:pPr>
            <w:r w:rsidRPr="00B6149F">
              <w:rPr>
                <w:bCs/>
                <w:sz w:val="22"/>
                <w:szCs w:val="22"/>
              </w:rPr>
              <w:t>37 HAFTA</w:t>
            </w:r>
          </w:p>
        </w:tc>
      </w:tr>
      <w:tr w:rsidR="00CC0182" w:rsidRPr="00B6149F" w:rsidTr="00EA066B">
        <w:trPr>
          <w:trHeight w:val="245"/>
        </w:trPr>
        <w:tc>
          <w:tcPr>
            <w:tcW w:w="10091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vAlign w:val="center"/>
          </w:tcPr>
          <w:p w:rsidR="00CC0182" w:rsidRPr="00B6149F" w:rsidRDefault="00706F30" w:rsidP="009F1157">
            <w:pPr>
              <w:jc w:val="center"/>
              <w:rPr>
                <w:bCs/>
                <w:sz w:val="22"/>
                <w:szCs w:val="22"/>
              </w:rPr>
            </w:pPr>
            <w:r w:rsidRPr="00B6149F">
              <w:rPr>
                <w:b/>
                <w:bCs/>
                <w:sz w:val="22"/>
                <w:szCs w:val="22"/>
              </w:rPr>
              <w:t>DERS KAYITLANMA TARİHLERİ: 25-26-27 Haziran 202</w:t>
            </w:r>
            <w:r w:rsidR="00CD54BC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FC2074" w:rsidRPr="00B6149F" w:rsidTr="008F3195">
        <w:trPr>
          <w:trHeight w:val="245"/>
        </w:trPr>
        <w:tc>
          <w:tcPr>
            <w:tcW w:w="12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FC2074" w:rsidRPr="00B6149F" w:rsidRDefault="00FC2074" w:rsidP="009F1157">
            <w:pPr>
              <w:jc w:val="center"/>
              <w:rPr>
                <w:b/>
                <w:bCs/>
                <w:sz w:val="22"/>
                <w:szCs w:val="22"/>
              </w:rPr>
            </w:pPr>
            <w:r w:rsidRPr="00B6149F">
              <w:rPr>
                <w:b/>
                <w:bCs/>
                <w:sz w:val="22"/>
                <w:szCs w:val="22"/>
              </w:rPr>
              <w:t>SINIF 6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FC2074" w:rsidRPr="00B6149F" w:rsidRDefault="00FC2074" w:rsidP="009F1157">
            <w:pPr>
              <w:jc w:val="center"/>
              <w:rPr>
                <w:bCs/>
                <w:sz w:val="22"/>
                <w:szCs w:val="22"/>
              </w:rPr>
            </w:pPr>
            <w:r w:rsidRPr="00B6149F">
              <w:rPr>
                <w:bCs/>
                <w:sz w:val="22"/>
                <w:szCs w:val="22"/>
              </w:rPr>
              <w:t>1 TEMMUZ 202</w:t>
            </w:r>
            <w:r w:rsidR="00BE3DB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9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FC2074" w:rsidRPr="00B6149F" w:rsidRDefault="00FC2074" w:rsidP="009F1157">
            <w:pPr>
              <w:jc w:val="center"/>
              <w:rPr>
                <w:bCs/>
                <w:sz w:val="22"/>
                <w:szCs w:val="22"/>
              </w:rPr>
            </w:pPr>
            <w:r w:rsidRPr="00B6149F">
              <w:rPr>
                <w:bCs/>
                <w:sz w:val="22"/>
                <w:szCs w:val="22"/>
              </w:rPr>
              <w:t>30 HAZİRAN 202</w:t>
            </w:r>
            <w:r w:rsidR="00BE3DB6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6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FC2074" w:rsidRPr="00B6149F" w:rsidRDefault="00FC2074" w:rsidP="009F1157">
            <w:pPr>
              <w:jc w:val="center"/>
              <w:rPr>
                <w:bCs/>
                <w:sz w:val="22"/>
                <w:szCs w:val="22"/>
              </w:rPr>
            </w:pPr>
            <w:r w:rsidRPr="00B6149F">
              <w:rPr>
                <w:bCs/>
                <w:sz w:val="22"/>
                <w:szCs w:val="22"/>
              </w:rPr>
              <w:t>52 HAFTA</w:t>
            </w:r>
          </w:p>
        </w:tc>
      </w:tr>
      <w:tr w:rsidR="00FC2074" w:rsidRPr="00B6149F" w:rsidTr="00E11561">
        <w:trPr>
          <w:trHeight w:val="351"/>
        </w:trPr>
        <w:tc>
          <w:tcPr>
            <w:tcW w:w="450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  <w:vAlign w:val="center"/>
          </w:tcPr>
          <w:p w:rsidR="00FC2074" w:rsidRPr="00B6149F" w:rsidRDefault="00FC2074" w:rsidP="009F1157">
            <w:pPr>
              <w:jc w:val="center"/>
              <w:rPr>
                <w:b/>
                <w:bCs/>
                <w:sz w:val="22"/>
                <w:szCs w:val="22"/>
              </w:rPr>
            </w:pPr>
            <w:r w:rsidRPr="00B6149F">
              <w:rPr>
                <w:b/>
                <w:bCs/>
                <w:sz w:val="22"/>
                <w:szCs w:val="22"/>
              </w:rPr>
              <w:t>1.YARIYIL DÖNEMİ</w:t>
            </w:r>
          </w:p>
        </w:tc>
        <w:tc>
          <w:tcPr>
            <w:tcW w:w="5589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  <w:vAlign w:val="center"/>
          </w:tcPr>
          <w:p w:rsidR="00FC2074" w:rsidRPr="00B6149F" w:rsidRDefault="003E5428" w:rsidP="009F1157">
            <w:pPr>
              <w:jc w:val="center"/>
              <w:rPr>
                <w:bCs/>
                <w:sz w:val="22"/>
                <w:szCs w:val="22"/>
              </w:rPr>
            </w:pPr>
            <w:r w:rsidRPr="00B6149F">
              <w:rPr>
                <w:bCs/>
                <w:sz w:val="22"/>
                <w:szCs w:val="22"/>
              </w:rPr>
              <w:t>0</w:t>
            </w:r>
            <w:r w:rsidR="00BE3DB6">
              <w:rPr>
                <w:bCs/>
                <w:sz w:val="22"/>
                <w:szCs w:val="22"/>
              </w:rPr>
              <w:t>1</w:t>
            </w:r>
            <w:r w:rsidRPr="00B6149F">
              <w:rPr>
                <w:bCs/>
                <w:sz w:val="22"/>
                <w:szCs w:val="22"/>
              </w:rPr>
              <w:t xml:space="preserve"> EYLÜL 202</w:t>
            </w:r>
            <w:r w:rsidR="00BE3DB6">
              <w:rPr>
                <w:bCs/>
                <w:sz w:val="22"/>
                <w:szCs w:val="22"/>
              </w:rPr>
              <w:t>5</w:t>
            </w:r>
            <w:r w:rsidRPr="00B6149F">
              <w:rPr>
                <w:bCs/>
                <w:sz w:val="22"/>
                <w:szCs w:val="22"/>
              </w:rPr>
              <w:t>-2</w:t>
            </w:r>
            <w:r w:rsidR="00BE3DB6">
              <w:rPr>
                <w:bCs/>
                <w:sz w:val="22"/>
                <w:szCs w:val="22"/>
              </w:rPr>
              <w:t>3</w:t>
            </w:r>
            <w:r w:rsidRPr="00B6149F">
              <w:rPr>
                <w:bCs/>
                <w:sz w:val="22"/>
                <w:szCs w:val="22"/>
              </w:rPr>
              <w:t xml:space="preserve"> OCAK 202</w:t>
            </w:r>
            <w:r w:rsidR="00BE3DB6">
              <w:rPr>
                <w:bCs/>
                <w:sz w:val="22"/>
                <w:szCs w:val="22"/>
              </w:rPr>
              <w:t>6</w:t>
            </w:r>
          </w:p>
        </w:tc>
      </w:tr>
      <w:tr w:rsidR="00FC2074" w:rsidRPr="00B6149F" w:rsidTr="00BB4F48">
        <w:trPr>
          <w:trHeight w:val="351"/>
        </w:trPr>
        <w:tc>
          <w:tcPr>
            <w:tcW w:w="450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FC2074" w:rsidRPr="00B6149F" w:rsidRDefault="00FC2074" w:rsidP="009F1157">
            <w:pPr>
              <w:jc w:val="center"/>
              <w:rPr>
                <w:b/>
                <w:bCs/>
                <w:sz w:val="22"/>
                <w:szCs w:val="22"/>
              </w:rPr>
            </w:pPr>
            <w:r w:rsidRPr="00B6149F">
              <w:rPr>
                <w:b/>
                <w:bCs/>
                <w:sz w:val="22"/>
                <w:szCs w:val="22"/>
              </w:rPr>
              <w:t>YARIYIL TATİLİ</w:t>
            </w:r>
          </w:p>
        </w:tc>
        <w:tc>
          <w:tcPr>
            <w:tcW w:w="5589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FC2074" w:rsidRPr="00B6149F" w:rsidRDefault="003E5428" w:rsidP="009F1157">
            <w:pPr>
              <w:jc w:val="center"/>
              <w:rPr>
                <w:bCs/>
                <w:sz w:val="22"/>
                <w:szCs w:val="22"/>
              </w:rPr>
            </w:pPr>
            <w:r w:rsidRPr="00B6149F">
              <w:rPr>
                <w:bCs/>
                <w:sz w:val="22"/>
                <w:szCs w:val="22"/>
              </w:rPr>
              <w:t>2</w:t>
            </w:r>
            <w:r w:rsidR="00BE3DB6">
              <w:rPr>
                <w:bCs/>
                <w:sz w:val="22"/>
                <w:szCs w:val="22"/>
              </w:rPr>
              <w:t>6</w:t>
            </w:r>
            <w:r w:rsidR="00FC2074" w:rsidRPr="00B6149F">
              <w:rPr>
                <w:bCs/>
                <w:sz w:val="22"/>
                <w:szCs w:val="22"/>
              </w:rPr>
              <w:t xml:space="preserve"> OCAK 20</w:t>
            </w:r>
            <w:r w:rsidRPr="00B6149F">
              <w:rPr>
                <w:bCs/>
                <w:sz w:val="22"/>
                <w:szCs w:val="22"/>
              </w:rPr>
              <w:t>2</w:t>
            </w:r>
            <w:r w:rsidR="00BE3DB6">
              <w:rPr>
                <w:bCs/>
                <w:sz w:val="22"/>
                <w:szCs w:val="22"/>
              </w:rPr>
              <w:t>6</w:t>
            </w:r>
            <w:r w:rsidR="00FC2074" w:rsidRPr="00B6149F">
              <w:rPr>
                <w:bCs/>
                <w:sz w:val="22"/>
                <w:szCs w:val="22"/>
              </w:rPr>
              <w:t>-</w:t>
            </w:r>
            <w:r w:rsidRPr="00B6149F">
              <w:rPr>
                <w:bCs/>
                <w:sz w:val="22"/>
                <w:szCs w:val="22"/>
              </w:rPr>
              <w:t>0</w:t>
            </w:r>
            <w:r w:rsidR="00BE3DB6">
              <w:rPr>
                <w:bCs/>
                <w:sz w:val="22"/>
                <w:szCs w:val="22"/>
              </w:rPr>
              <w:t>6</w:t>
            </w:r>
            <w:r w:rsidR="00FC2074" w:rsidRPr="00B6149F">
              <w:rPr>
                <w:bCs/>
                <w:sz w:val="22"/>
                <w:szCs w:val="22"/>
              </w:rPr>
              <w:t xml:space="preserve"> ŞUBAT 202</w:t>
            </w:r>
            <w:r w:rsidR="00BE3DB6">
              <w:rPr>
                <w:bCs/>
                <w:sz w:val="22"/>
                <w:szCs w:val="22"/>
              </w:rPr>
              <w:t>6</w:t>
            </w:r>
          </w:p>
        </w:tc>
      </w:tr>
      <w:tr w:rsidR="00FC2074" w:rsidRPr="00B6149F" w:rsidTr="00BB4F48">
        <w:trPr>
          <w:trHeight w:val="351"/>
        </w:trPr>
        <w:tc>
          <w:tcPr>
            <w:tcW w:w="450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C2074" w:rsidRPr="00B6149F" w:rsidRDefault="00FC2074" w:rsidP="009F1157">
            <w:pPr>
              <w:jc w:val="center"/>
              <w:rPr>
                <w:b/>
                <w:bCs/>
                <w:sz w:val="22"/>
                <w:szCs w:val="22"/>
              </w:rPr>
            </w:pPr>
            <w:r w:rsidRPr="00B6149F">
              <w:rPr>
                <w:b/>
                <w:bCs/>
                <w:sz w:val="22"/>
                <w:szCs w:val="22"/>
              </w:rPr>
              <w:t>2.YARIYIL DÖNEMİ</w:t>
            </w:r>
          </w:p>
        </w:tc>
        <w:tc>
          <w:tcPr>
            <w:tcW w:w="5589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C2074" w:rsidRPr="00B6149F" w:rsidRDefault="00BE3DB6" w:rsidP="009F11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CC0182" w:rsidRPr="00B6149F">
              <w:rPr>
                <w:sz w:val="22"/>
                <w:szCs w:val="22"/>
              </w:rPr>
              <w:t xml:space="preserve"> </w:t>
            </w:r>
            <w:r w:rsidR="00FC2074" w:rsidRPr="00B6149F">
              <w:rPr>
                <w:sz w:val="22"/>
                <w:szCs w:val="22"/>
              </w:rPr>
              <w:t xml:space="preserve">ŞUBAT </w:t>
            </w:r>
            <w:r w:rsidR="003E5428" w:rsidRPr="00B6149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="003E5428" w:rsidRPr="00B6149F">
              <w:rPr>
                <w:sz w:val="22"/>
                <w:szCs w:val="22"/>
              </w:rPr>
              <w:t>-</w:t>
            </w:r>
            <w:r w:rsidR="00CC0182" w:rsidRPr="00B6149F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6</w:t>
            </w:r>
            <w:r w:rsidR="00CC0182" w:rsidRPr="00B6149F">
              <w:rPr>
                <w:bCs/>
                <w:sz w:val="22"/>
                <w:szCs w:val="22"/>
              </w:rPr>
              <w:t xml:space="preserve"> HAZİRAN 202</w:t>
            </w:r>
            <w:r>
              <w:rPr>
                <w:bCs/>
                <w:sz w:val="22"/>
                <w:szCs w:val="22"/>
              </w:rPr>
              <w:t>6</w:t>
            </w:r>
          </w:p>
        </w:tc>
      </w:tr>
      <w:tr w:rsidR="00FC2074" w:rsidRPr="00B6149F" w:rsidTr="00BB4F48">
        <w:trPr>
          <w:trHeight w:val="901"/>
        </w:trPr>
        <w:tc>
          <w:tcPr>
            <w:tcW w:w="450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FC2074" w:rsidRPr="00B6149F" w:rsidRDefault="00FC2074" w:rsidP="009F1157">
            <w:pPr>
              <w:jc w:val="center"/>
              <w:rPr>
                <w:b/>
                <w:bCs/>
                <w:sz w:val="22"/>
                <w:szCs w:val="22"/>
              </w:rPr>
            </w:pPr>
            <w:r w:rsidRPr="00B6149F">
              <w:rPr>
                <w:b/>
                <w:bCs/>
                <w:sz w:val="22"/>
                <w:szCs w:val="22"/>
              </w:rPr>
              <w:t>DERS KURULU BÜTÜNLEME SINAV TARİHLERİ</w:t>
            </w:r>
          </w:p>
        </w:tc>
        <w:tc>
          <w:tcPr>
            <w:tcW w:w="5589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FC2074" w:rsidRPr="00B6149F" w:rsidRDefault="00FC2074" w:rsidP="009F1157">
            <w:pPr>
              <w:jc w:val="center"/>
              <w:rPr>
                <w:b/>
                <w:sz w:val="22"/>
                <w:szCs w:val="22"/>
              </w:rPr>
            </w:pPr>
            <w:r w:rsidRPr="00B6149F">
              <w:rPr>
                <w:b/>
                <w:sz w:val="22"/>
                <w:szCs w:val="22"/>
              </w:rPr>
              <w:t>SINIF</w:t>
            </w:r>
            <w:r w:rsidRPr="00B6149F">
              <w:rPr>
                <w:b/>
                <w:bCs/>
                <w:sz w:val="22"/>
                <w:szCs w:val="22"/>
              </w:rPr>
              <w:t xml:space="preserve"> </w:t>
            </w:r>
            <w:r w:rsidRPr="00B6149F">
              <w:rPr>
                <w:b/>
                <w:sz w:val="22"/>
                <w:szCs w:val="22"/>
              </w:rPr>
              <w:t>1-2-3:</w:t>
            </w:r>
          </w:p>
          <w:p w:rsidR="00FC2074" w:rsidRPr="00B6149F" w:rsidRDefault="003E5428" w:rsidP="00580E85">
            <w:pPr>
              <w:jc w:val="center"/>
              <w:rPr>
                <w:sz w:val="22"/>
                <w:szCs w:val="22"/>
              </w:rPr>
            </w:pPr>
            <w:r w:rsidRPr="00B6149F">
              <w:rPr>
                <w:sz w:val="22"/>
                <w:szCs w:val="22"/>
              </w:rPr>
              <w:t>2</w:t>
            </w:r>
            <w:r w:rsidR="00BE3DB6">
              <w:rPr>
                <w:sz w:val="22"/>
                <w:szCs w:val="22"/>
              </w:rPr>
              <w:t>6</w:t>
            </w:r>
            <w:r w:rsidR="00AA66F8" w:rsidRPr="00B6149F">
              <w:rPr>
                <w:sz w:val="22"/>
                <w:szCs w:val="22"/>
              </w:rPr>
              <w:t xml:space="preserve"> OCAK</w:t>
            </w:r>
            <w:r w:rsidR="00BE3DB6">
              <w:rPr>
                <w:sz w:val="22"/>
                <w:szCs w:val="22"/>
              </w:rPr>
              <w:t xml:space="preserve"> 2026</w:t>
            </w:r>
            <w:r w:rsidR="00AA66F8" w:rsidRPr="00B6149F">
              <w:rPr>
                <w:sz w:val="22"/>
                <w:szCs w:val="22"/>
              </w:rPr>
              <w:t>-</w:t>
            </w:r>
            <w:r w:rsidR="00580E85" w:rsidRPr="00B6149F">
              <w:rPr>
                <w:sz w:val="22"/>
                <w:szCs w:val="22"/>
              </w:rPr>
              <w:t>3</w:t>
            </w:r>
            <w:r w:rsidR="00BE3DB6">
              <w:rPr>
                <w:sz w:val="22"/>
                <w:szCs w:val="22"/>
              </w:rPr>
              <w:t>0</w:t>
            </w:r>
            <w:r w:rsidR="00580E85" w:rsidRPr="00B6149F">
              <w:rPr>
                <w:sz w:val="22"/>
                <w:szCs w:val="22"/>
              </w:rPr>
              <w:t xml:space="preserve"> OCAK</w:t>
            </w:r>
            <w:r w:rsidR="00AA66F8" w:rsidRPr="00B6149F">
              <w:rPr>
                <w:sz w:val="22"/>
                <w:szCs w:val="22"/>
              </w:rPr>
              <w:t xml:space="preserve"> 202</w:t>
            </w:r>
            <w:r w:rsidR="00BE3DB6">
              <w:rPr>
                <w:sz w:val="22"/>
                <w:szCs w:val="22"/>
              </w:rPr>
              <w:t>6</w:t>
            </w:r>
          </w:p>
          <w:p w:rsidR="00FC2074" w:rsidRPr="00B6149F" w:rsidRDefault="00706F30" w:rsidP="00580E85">
            <w:pPr>
              <w:jc w:val="center"/>
              <w:rPr>
                <w:sz w:val="22"/>
                <w:szCs w:val="22"/>
              </w:rPr>
            </w:pPr>
            <w:r w:rsidRPr="00B6149F">
              <w:rPr>
                <w:sz w:val="22"/>
                <w:szCs w:val="22"/>
              </w:rPr>
              <w:t>1</w:t>
            </w:r>
            <w:r w:rsidR="00BE3DB6">
              <w:rPr>
                <w:sz w:val="22"/>
                <w:szCs w:val="22"/>
              </w:rPr>
              <w:t>3</w:t>
            </w:r>
            <w:r w:rsidR="008D7EF5" w:rsidRPr="00B6149F">
              <w:rPr>
                <w:sz w:val="22"/>
                <w:szCs w:val="22"/>
              </w:rPr>
              <w:t xml:space="preserve"> TEMMUZ</w:t>
            </w:r>
            <w:r w:rsidR="00BE3DB6">
              <w:rPr>
                <w:sz w:val="22"/>
                <w:szCs w:val="22"/>
              </w:rPr>
              <w:t xml:space="preserve"> 2026</w:t>
            </w:r>
            <w:r w:rsidR="008D7EF5" w:rsidRPr="00B6149F">
              <w:rPr>
                <w:sz w:val="22"/>
                <w:szCs w:val="22"/>
              </w:rPr>
              <w:t>-</w:t>
            </w:r>
            <w:r w:rsidRPr="00B6149F">
              <w:rPr>
                <w:sz w:val="22"/>
                <w:szCs w:val="22"/>
              </w:rPr>
              <w:t>2</w:t>
            </w:r>
            <w:r w:rsidR="00BE3DB6">
              <w:rPr>
                <w:sz w:val="22"/>
                <w:szCs w:val="22"/>
              </w:rPr>
              <w:t>4</w:t>
            </w:r>
            <w:r w:rsidRPr="00B6149F">
              <w:rPr>
                <w:sz w:val="22"/>
                <w:szCs w:val="22"/>
              </w:rPr>
              <w:t xml:space="preserve"> </w:t>
            </w:r>
            <w:r w:rsidR="00FC2074" w:rsidRPr="00B6149F">
              <w:rPr>
                <w:sz w:val="22"/>
                <w:szCs w:val="22"/>
              </w:rPr>
              <w:t>TEMMUZ 202</w:t>
            </w:r>
            <w:r w:rsidR="00BE3DB6">
              <w:rPr>
                <w:sz w:val="22"/>
                <w:szCs w:val="22"/>
              </w:rPr>
              <w:t>6</w:t>
            </w:r>
          </w:p>
          <w:p w:rsidR="00706F30" w:rsidRPr="00B6149F" w:rsidRDefault="00706F30" w:rsidP="00580E85">
            <w:pPr>
              <w:jc w:val="center"/>
              <w:rPr>
                <w:b/>
                <w:sz w:val="22"/>
                <w:szCs w:val="22"/>
              </w:rPr>
            </w:pPr>
            <w:r w:rsidRPr="00B6149F">
              <w:rPr>
                <w:b/>
                <w:sz w:val="22"/>
                <w:szCs w:val="22"/>
              </w:rPr>
              <w:t>SINIF 3 TELAFİ</w:t>
            </w:r>
          </w:p>
          <w:p w:rsidR="00706F30" w:rsidRPr="00B6149F" w:rsidRDefault="00BE3DB6" w:rsidP="00580E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06F30" w:rsidRPr="00B6149F">
              <w:rPr>
                <w:sz w:val="22"/>
                <w:szCs w:val="22"/>
              </w:rPr>
              <w:t xml:space="preserve"> AĞUSTOS</w:t>
            </w:r>
            <w:r>
              <w:rPr>
                <w:sz w:val="22"/>
                <w:szCs w:val="22"/>
              </w:rPr>
              <w:t xml:space="preserve"> 2026</w:t>
            </w:r>
            <w:r w:rsidR="00706F30" w:rsidRPr="00B6149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7</w:t>
            </w:r>
            <w:r w:rsidR="00706F30" w:rsidRPr="00B6149F">
              <w:rPr>
                <w:sz w:val="22"/>
                <w:szCs w:val="22"/>
              </w:rPr>
              <w:t xml:space="preserve"> AĞUSTOS 202</w:t>
            </w:r>
            <w:r>
              <w:rPr>
                <w:sz w:val="22"/>
                <w:szCs w:val="22"/>
              </w:rPr>
              <w:t>6</w:t>
            </w:r>
          </w:p>
        </w:tc>
      </w:tr>
      <w:tr w:rsidR="00FC2074" w:rsidRPr="00B6149F" w:rsidTr="008F3195">
        <w:trPr>
          <w:trHeight w:val="657"/>
        </w:trPr>
        <w:tc>
          <w:tcPr>
            <w:tcW w:w="4502" w:type="dxa"/>
            <w:gridSpan w:val="2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C2074" w:rsidRPr="00B6149F" w:rsidRDefault="00FC2074" w:rsidP="009F1157">
            <w:pPr>
              <w:jc w:val="center"/>
              <w:rPr>
                <w:b/>
                <w:bCs/>
                <w:sz w:val="22"/>
                <w:szCs w:val="22"/>
              </w:rPr>
            </w:pPr>
            <w:r w:rsidRPr="00B6149F">
              <w:rPr>
                <w:b/>
                <w:bCs/>
                <w:sz w:val="22"/>
                <w:szCs w:val="22"/>
              </w:rPr>
              <w:t>STAJ BÜTÜNLEME SINAV TARİHLERİ</w:t>
            </w:r>
          </w:p>
        </w:tc>
        <w:tc>
          <w:tcPr>
            <w:tcW w:w="5589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C2074" w:rsidRPr="00B6149F" w:rsidRDefault="00FC2074" w:rsidP="009F1157">
            <w:pPr>
              <w:jc w:val="center"/>
              <w:rPr>
                <w:b/>
                <w:sz w:val="22"/>
                <w:szCs w:val="22"/>
              </w:rPr>
            </w:pPr>
            <w:r w:rsidRPr="00B6149F">
              <w:rPr>
                <w:b/>
                <w:sz w:val="22"/>
                <w:szCs w:val="22"/>
              </w:rPr>
              <w:t>SINIF 4:</w:t>
            </w:r>
          </w:p>
          <w:p w:rsidR="00580E85" w:rsidRPr="00B6149F" w:rsidRDefault="00580E85" w:rsidP="00580E85">
            <w:pPr>
              <w:jc w:val="center"/>
              <w:rPr>
                <w:sz w:val="22"/>
                <w:szCs w:val="22"/>
              </w:rPr>
            </w:pPr>
            <w:r w:rsidRPr="00B6149F">
              <w:rPr>
                <w:sz w:val="22"/>
                <w:szCs w:val="22"/>
              </w:rPr>
              <w:t>2</w:t>
            </w:r>
            <w:r w:rsidR="007314BA">
              <w:rPr>
                <w:sz w:val="22"/>
                <w:szCs w:val="22"/>
              </w:rPr>
              <w:t>6</w:t>
            </w:r>
            <w:r w:rsidRPr="00B6149F">
              <w:rPr>
                <w:sz w:val="22"/>
                <w:szCs w:val="22"/>
              </w:rPr>
              <w:t xml:space="preserve"> OCAK</w:t>
            </w:r>
            <w:r w:rsidR="007314BA">
              <w:rPr>
                <w:sz w:val="22"/>
                <w:szCs w:val="22"/>
              </w:rPr>
              <w:t xml:space="preserve"> 2026</w:t>
            </w:r>
            <w:r w:rsidRPr="00B6149F">
              <w:rPr>
                <w:sz w:val="22"/>
                <w:szCs w:val="22"/>
              </w:rPr>
              <w:t>-3</w:t>
            </w:r>
            <w:r w:rsidR="007314BA">
              <w:rPr>
                <w:sz w:val="22"/>
                <w:szCs w:val="22"/>
              </w:rPr>
              <w:t>0</w:t>
            </w:r>
            <w:r w:rsidRPr="00B6149F">
              <w:rPr>
                <w:sz w:val="22"/>
                <w:szCs w:val="22"/>
              </w:rPr>
              <w:t xml:space="preserve"> OCAK 202</w:t>
            </w:r>
            <w:r w:rsidR="007314BA">
              <w:rPr>
                <w:sz w:val="22"/>
                <w:szCs w:val="22"/>
              </w:rPr>
              <w:t>6</w:t>
            </w:r>
          </w:p>
          <w:p w:rsidR="00FC2074" w:rsidRPr="00B6149F" w:rsidRDefault="004822CD" w:rsidP="00580E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706F30" w:rsidRPr="00B6149F">
              <w:rPr>
                <w:sz w:val="22"/>
                <w:szCs w:val="22"/>
              </w:rPr>
              <w:t xml:space="preserve"> HAZİRAN</w:t>
            </w:r>
            <w:r w:rsidR="007314BA">
              <w:rPr>
                <w:sz w:val="22"/>
                <w:szCs w:val="22"/>
              </w:rPr>
              <w:t xml:space="preserve"> 2026</w:t>
            </w:r>
            <w:r w:rsidR="00706F30" w:rsidRPr="00B6149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26</w:t>
            </w:r>
            <w:bookmarkStart w:id="0" w:name="_GoBack"/>
            <w:bookmarkEnd w:id="0"/>
            <w:r w:rsidR="007314BA">
              <w:rPr>
                <w:sz w:val="22"/>
                <w:szCs w:val="22"/>
              </w:rPr>
              <w:t xml:space="preserve"> </w:t>
            </w:r>
            <w:r w:rsidR="00706F30" w:rsidRPr="00B6149F">
              <w:rPr>
                <w:sz w:val="22"/>
                <w:szCs w:val="22"/>
              </w:rPr>
              <w:t>HAZİRAN 202</w:t>
            </w:r>
            <w:r w:rsidR="007314BA">
              <w:rPr>
                <w:sz w:val="22"/>
                <w:szCs w:val="22"/>
              </w:rPr>
              <w:t>6</w:t>
            </w:r>
          </w:p>
        </w:tc>
      </w:tr>
      <w:tr w:rsidR="00FC2074" w:rsidRPr="00B6149F" w:rsidTr="00D9250B">
        <w:trPr>
          <w:trHeight w:val="980"/>
        </w:trPr>
        <w:tc>
          <w:tcPr>
            <w:tcW w:w="4502" w:type="dxa"/>
            <w:gridSpan w:val="2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C2074" w:rsidRPr="00B6149F" w:rsidRDefault="00FC2074" w:rsidP="009F115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89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C2074" w:rsidRPr="00B6149F" w:rsidRDefault="00FC2074" w:rsidP="009F1157">
            <w:pPr>
              <w:jc w:val="center"/>
              <w:rPr>
                <w:b/>
                <w:bCs/>
                <w:sz w:val="22"/>
                <w:szCs w:val="22"/>
              </w:rPr>
            </w:pPr>
            <w:r w:rsidRPr="00B6149F">
              <w:rPr>
                <w:b/>
                <w:bCs/>
                <w:sz w:val="22"/>
                <w:szCs w:val="22"/>
              </w:rPr>
              <w:t>SINIF 5:</w:t>
            </w:r>
          </w:p>
          <w:p w:rsidR="007314BA" w:rsidRPr="00B6149F" w:rsidRDefault="007314BA" w:rsidP="007314BA">
            <w:pPr>
              <w:jc w:val="center"/>
              <w:rPr>
                <w:sz w:val="22"/>
                <w:szCs w:val="22"/>
              </w:rPr>
            </w:pPr>
            <w:r w:rsidRPr="00B6149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B6149F">
              <w:rPr>
                <w:sz w:val="22"/>
                <w:szCs w:val="22"/>
              </w:rPr>
              <w:t xml:space="preserve"> OCAK</w:t>
            </w:r>
            <w:r>
              <w:rPr>
                <w:sz w:val="22"/>
                <w:szCs w:val="22"/>
              </w:rPr>
              <w:t xml:space="preserve"> 2026</w:t>
            </w:r>
            <w:r w:rsidRPr="00B6149F">
              <w:rPr>
                <w:sz w:val="22"/>
                <w:szCs w:val="22"/>
              </w:rPr>
              <w:t>-3</w:t>
            </w:r>
            <w:r>
              <w:rPr>
                <w:sz w:val="22"/>
                <w:szCs w:val="22"/>
              </w:rPr>
              <w:t>0</w:t>
            </w:r>
            <w:r w:rsidRPr="00B6149F">
              <w:rPr>
                <w:sz w:val="22"/>
                <w:szCs w:val="22"/>
              </w:rPr>
              <w:t xml:space="preserve"> OCAK 202</w:t>
            </w:r>
            <w:r>
              <w:rPr>
                <w:sz w:val="22"/>
                <w:szCs w:val="22"/>
              </w:rPr>
              <w:t>6</w:t>
            </w:r>
          </w:p>
          <w:p w:rsidR="00FC2074" w:rsidRPr="00B6149F" w:rsidRDefault="007314BA" w:rsidP="007314BA">
            <w:pPr>
              <w:jc w:val="center"/>
              <w:rPr>
                <w:sz w:val="22"/>
                <w:szCs w:val="22"/>
              </w:rPr>
            </w:pPr>
            <w:r w:rsidRPr="00B6149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6149F">
              <w:rPr>
                <w:sz w:val="22"/>
                <w:szCs w:val="22"/>
              </w:rPr>
              <w:t xml:space="preserve"> HAZİRAN</w:t>
            </w:r>
            <w:r>
              <w:rPr>
                <w:sz w:val="22"/>
                <w:szCs w:val="22"/>
              </w:rPr>
              <w:t xml:space="preserve"> 2026</w:t>
            </w:r>
            <w:r w:rsidRPr="00B6149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19 </w:t>
            </w:r>
            <w:r w:rsidRPr="00B6149F">
              <w:rPr>
                <w:sz w:val="22"/>
                <w:szCs w:val="22"/>
              </w:rPr>
              <w:t>HAZİRAN 202</w:t>
            </w:r>
            <w:r>
              <w:rPr>
                <w:sz w:val="22"/>
                <w:szCs w:val="22"/>
              </w:rPr>
              <w:t>6</w:t>
            </w:r>
          </w:p>
        </w:tc>
      </w:tr>
      <w:tr w:rsidR="00FC2074" w:rsidRPr="00B6149F" w:rsidTr="00D9250B">
        <w:trPr>
          <w:trHeight w:val="397"/>
        </w:trPr>
        <w:tc>
          <w:tcPr>
            <w:tcW w:w="10091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FC2074" w:rsidRPr="00B6149F" w:rsidRDefault="00FC2074" w:rsidP="009F1157">
            <w:pPr>
              <w:jc w:val="center"/>
              <w:rPr>
                <w:b/>
                <w:bCs/>
                <w:sz w:val="22"/>
                <w:szCs w:val="22"/>
              </w:rPr>
            </w:pPr>
            <w:r w:rsidRPr="00B6149F">
              <w:rPr>
                <w:b/>
                <w:bCs/>
                <w:sz w:val="22"/>
                <w:szCs w:val="22"/>
              </w:rPr>
              <w:t>TATİL DÖNEMLERİ</w:t>
            </w:r>
          </w:p>
        </w:tc>
      </w:tr>
      <w:tr w:rsidR="00A97028" w:rsidRPr="00B6149F" w:rsidTr="008F3195">
        <w:trPr>
          <w:trHeight w:val="472"/>
        </w:trPr>
        <w:tc>
          <w:tcPr>
            <w:tcW w:w="450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A97028" w:rsidRPr="00B6149F" w:rsidRDefault="00A97028" w:rsidP="009F1157">
            <w:pPr>
              <w:jc w:val="center"/>
              <w:rPr>
                <w:b/>
                <w:bCs/>
                <w:sz w:val="22"/>
                <w:szCs w:val="22"/>
              </w:rPr>
            </w:pPr>
            <w:r w:rsidRPr="00B6149F">
              <w:rPr>
                <w:b/>
                <w:bCs/>
                <w:sz w:val="22"/>
                <w:szCs w:val="22"/>
              </w:rPr>
              <w:t>KURBAN BAYRAMI</w:t>
            </w:r>
          </w:p>
        </w:tc>
        <w:tc>
          <w:tcPr>
            <w:tcW w:w="5589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D60F34" w:rsidRPr="00B6149F" w:rsidRDefault="00A32705" w:rsidP="009F11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  <w:r w:rsidR="00A97028" w:rsidRPr="00B6149F">
              <w:rPr>
                <w:bCs/>
                <w:sz w:val="22"/>
                <w:szCs w:val="22"/>
              </w:rPr>
              <w:t xml:space="preserve"> HAZİRAN 202</w:t>
            </w:r>
            <w:r>
              <w:rPr>
                <w:bCs/>
                <w:sz w:val="22"/>
                <w:szCs w:val="22"/>
              </w:rPr>
              <w:t>5</w:t>
            </w:r>
            <w:r w:rsidR="00A97028" w:rsidRPr="00B6149F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PERŞEMBE</w:t>
            </w:r>
            <w:r w:rsidR="00D60F34" w:rsidRPr="00B6149F">
              <w:rPr>
                <w:bCs/>
                <w:sz w:val="22"/>
                <w:szCs w:val="22"/>
              </w:rPr>
              <w:t xml:space="preserve"> </w:t>
            </w:r>
            <w:r w:rsidR="00A97028" w:rsidRPr="00B6149F">
              <w:rPr>
                <w:bCs/>
                <w:sz w:val="22"/>
                <w:szCs w:val="22"/>
              </w:rPr>
              <w:t xml:space="preserve">AREFE </w:t>
            </w:r>
          </w:p>
          <w:p w:rsidR="00A97028" w:rsidRPr="00B6149F" w:rsidRDefault="00A97028" w:rsidP="009F1157">
            <w:pPr>
              <w:jc w:val="center"/>
              <w:rPr>
                <w:bCs/>
                <w:sz w:val="22"/>
                <w:szCs w:val="22"/>
              </w:rPr>
            </w:pPr>
            <w:r w:rsidRPr="00B6149F">
              <w:rPr>
                <w:bCs/>
                <w:sz w:val="22"/>
                <w:szCs w:val="22"/>
              </w:rPr>
              <w:t>13.00’TEN İTİBAREN</w:t>
            </w:r>
            <w:r w:rsidR="009F1157" w:rsidRPr="00B6149F">
              <w:rPr>
                <w:bCs/>
                <w:sz w:val="22"/>
                <w:szCs w:val="22"/>
              </w:rPr>
              <w:t xml:space="preserve"> </w:t>
            </w:r>
            <w:r w:rsidR="00D9250B" w:rsidRPr="00B6149F">
              <w:rPr>
                <w:bCs/>
                <w:sz w:val="22"/>
                <w:szCs w:val="22"/>
              </w:rPr>
              <w:br/>
            </w:r>
            <w:r w:rsidR="00A32705">
              <w:rPr>
                <w:bCs/>
                <w:sz w:val="22"/>
                <w:szCs w:val="22"/>
              </w:rPr>
              <w:t xml:space="preserve">6-7-8-9 </w:t>
            </w:r>
            <w:r w:rsidR="00D60F34" w:rsidRPr="00B6149F">
              <w:rPr>
                <w:bCs/>
                <w:sz w:val="22"/>
                <w:szCs w:val="22"/>
              </w:rPr>
              <w:t>HAZİRAN</w:t>
            </w:r>
            <w:r w:rsidRPr="00B6149F">
              <w:rPr>
                <w:bCs/>
                <w:sz w:val="22"/>
                <w:szCs w:val="22"/>
              </w:rPr>
              <w:t xml:space="preserve"> </w:t>
            </w:r>
            <w:r w:rsidR="00D60F34" w:rsidRPr="00B6149F">
              <w:rPr>
                <w:bCs/>
                <w:sz w:val="22"/>
                <w:szCs w:val="22"/>
              </w:rPr>
              <w:t>202</w:t>
            </w:r>
            <w:r w:rsidR="00A32705">
              <w:rPr>
                <w:bCs/>
                <w:sz w:val="22"/>
                <w:szCs w:val="22"/>
              </w:rPr>
              <w:t>5</w:t>
            </w:r>
          </w:p>
        </w:tc>
      </w:tr>
      <w:tr w:rsidR="00A97028" w:rsidRPr="00B6149F" w:rsidTr="008F3195">
        <w:trPr>
          <w:trHeight w:val="453"/>
        </w:trPr>
        <w:tc>
          <w:tcPr>
            <w:tcW w:w="450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vAlign w:val="center"/>
          </w:tcPr>
          <w:p w:rsidR="00A97028" w:rsidRPr="00B6149F" w:rsidRDefault="00A97028" w:rsidP="009F1157">
            <w:pPr>
              <w:jc w:val="center"/>
              <w:rPr>
                <w:b/>
                <w:bCs/>
                <w:sz w:val="22"/>
                <w:szCs w:val="22"/>
              </w:rPr>
            </w:pPr>
            <w:r w:rsidRPr="00B6149F">
              <w:rPr>
                <w:b/>
                <w:bCs/>
                <w:sz w:val="22"/>
                <w:szCs w:val="22"/>
              </w:rPr>
              <w:t>DEMOKRASİ VE MİLLİ BİRLİK GÜNÜ</w:t>
            </w:r>
          </w:p>
        </w:tc>
        <w:tc>
          <w:tcPr>
            <w:tcW w:w="5589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vAlign w:val="center"/>
          </w:tcPr>
          <w:p w:rsidR="00A97028" w:rsidRPr="00B6149F" w:rsidRDefault="00A97028" w:rsidP="009F1157">
            <w:pPr>
              <w:jc w:val="center"/>
              <w:rPr>
                <w:bCs/>
                <w:sz w:val="22"/>
                <w:szCs w:val="22"/>
              </w:rPr>
            </w:pPr>
            <w:r w:rsidRPr="00B6149F">
              <w:rPr>
                <w:bCs/>
                <w:sz w:val="22"/>
                <w:szCs w:val="22"/>
              </w:rPr>
              <w:t>15 TEMMUZ 202</w:t>
            </w:r>
            <w:r w:rsidR="00A32705">
              <w:rPr>
                <w:bCs/>
                <w:sz w:val="22"/>
                <w:szCs w:val="22"/>
              </w:rPr>
              <w:t>5 SALI</w:t>
            </w:r>
          </w:p>
        </w:tc>
      </w:tr>
      <w:tr w:rsidR="00A97028" w:rsidRPr="00B6149F" w:rsidTr="008F3195">
        <w:trPr>
          <w:trHeight w:val="275"/>
        </w:trPr>
        <w:tc>
          <w:tcPr>
            <w:tcW w:w="450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A97028" w:rsidRPr="00B6149F" w:rsidRDefault="00A97028" w:rsidP="009F1157">
            <w:pPr>
              <w:jc w:val="center"/>
              <w:rPr>
                <w:b/>
                <w:bCs/>
                <w:sz w:val="22"/>
                <w:szCs w:val="22"/>
              </w:rPr>
            </w:pPr>
            <w:r w:rsidRPr="00B6149F">
              <w:rPr>
                <w:b/>
                <w:bCs/>
                <w:sz w:val="22"/>
                <w:szCs w:val="22"/>
              </w:rPr>
              <w:t>ZAFER BAYRAMI</w:t>
            </w:r>
          </w:p>
        </w:tc>
        <w:tc>
          <w:tcPr>
            <w:tcW w:w="5589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A97028" w:rsidRPr="00B6149F" w:rsidRDefault="00A97028" w:rsidP="009F1157">
            <w:pPr>
              <w:jc w:val="center"/>
              <w:rPr>
                <w:bCs/>
                <w:sz w:val="22"/>
                <w:szCs w:val="22"/>
              </w:rPr>
            </w:pPr>
            <w:r w:rsidRPr="00B6149F">
              <w:rPr>
                <w:bCs/>
                <w:sz w:val="22"/>
                <w:szCs w:val="22"/>
              </w:rPr>
              <w:t>30 AĞUSTOS 202</w:t>
            </w:r>
            <w:r w:rsidR="00A32705">
              <w:rPr>
                <w:bCs/>
                <w:sz w:val="22"/>
                <w:szCs w:val="22"/>
              </w:rPr>
              <w:t>5</w:t>
            </w:r>
            <w:r w:rsidRPr="00B6149F">
              <w:rPr>
                <w:bCs/>
                <w:sz w:val="22"/>
                <w:szCs w:val="22"/>
              </w:rPr>
              <w:t xml:space="preserve"> CUMA</w:t>
            </w:r>
            <w:r w:rsidR="00A32705">
              <w:rPr>
                <w:bCs/>
                <w:sz w:val="22"/>
                <w:szCs w:val="22"/>
              </w:rPr>
              <w:t>RTESİ</w:t>
            </w:r>
          </w:p>
        </w:tc>
      </w:tr>
      <w:tr w:rsidR="00A97028" w:rsidRPr="00B6149F" w:rsidTr="00BB4F48">
        <w:trPr>
          <w:trHeight w:val="647"/>
        </w:trPr>
        <w:tc>
          <w:tcPr>
            <w:tcW w:w="450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97028" w:rsidRPr="00B6149F" w:rsidRDefault="00A97028" w:rsidP="009F1157">
            <w:pPr>
              <w:jc w:val="center"/>
              <w:rPr>
                <w:b/>
                <w:bCs/>
                <w:sz w:val="22"/>
                <w:szCs w:val="22"/>
              </w:rPr>
            </w:pPr>
            <w:r w:rsidRPr="00B6149F">
              <w:rPr>
                <w:b/>
                <w:bCs/>
                <w:sz w:val="22"/>
                <w:szCs w:val="22"/>
              </w:rPr>
              <w:t>CUMHURİYET BAYRAMI</w:t>
            </w:r>
          </w:p>
        </w:tc>
        <w:tc>
          <w:tcPr>
            <w:tcW w:w="5589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97028" w:rsidRPr="00B6149F" w:rsidRDefault="009864BE" w:rsidP="009F1157">
            <w:pPr>
              <w:jc w:val="center"/>
              <w:rPr>
                <w:bCs/>
                <w:sz w:val="22"/>
                <w:szCs w:val="22"/>
              </w:rPr>
            </w:pPr>
            <w:r w:rsidRPr="00B6149F">
              <w:rPr>
                <w:bCs/>
                <w:sz w:val="22"/>
                <w:szCs w:val="22"/>
              </w:rPr>
              <w:t>28 EKİM 202</w:t>
            </w:r>
            <w:r w:rsidR="00004DCC">
              <w:rPr>
                <w:bCs/>
                <w:sz w:val="22"/>
                <w:szCs w:val="22"/>
              </w:rPr>
              <w:t>5</w:t>
            </w:r>
            <w:r w:rsidR="00A97028" w:rsidRPr="00B6149F">
              <w:rPr>
                <w:bCs/>
                <w:sz w:val="22"/>
                <w:szCs w:val="22"/>
              </w:rPr>
              <w:t xml:space="preserve"> </w:t>
            </w:r>
            <w:r w:rsidR="00004DCC">
              <w:rPr>
                <w:bCs/>
                <w:sz w:val="22"/>
                <w:szCs w:val="22"/>
              </w:rPr>
              <w:t xml:space="preserve">SALI </w:t>
            </w:r>
            <w:r w:rsidR="00A97028" w:rsidRPr="00B6149F">
              <w:rPr>
                <w:bCs/>
                <w:sz w:val="22"/>
                <w:szCs w:val="22"/>
              </w:rPr>
              <w:t>13.00’TEN İTİBAREN</w:t>
            </w:r>
          </w:p>
          <w:p w:rsidR="00A97028" w:rsidRPr="00B6149F" w:rsidRDefault="00A97028" w:rsidP="009F1157">
            <w:pPr>
              <w:jc w:val="center"/>
              <w:rPr>
                <w:bCs/>
                <w:sz w:val="22"/>
                <w:szCs w:val="22"/>
              </w:rPr>
            </w:pPr>
            <w:r w:rsidRPr="00B6149F">
              <w:rPr>
                <w:bCs/>
                <w:sz w:val="22"/>
                <w:szCs w:val="22"/>
              </w:rPr>
              <w:t xml:space="preserve">29 EKİM </w:t>
            </w:r>
            <w:r w:rsidR="009864BE" w:rsidRPr="00B6149F">
              <w:rPr>
                <w:bCs/>
                <w:sz w:val="22"/>
                <w:szCs w:val="22"/>
              </w:rPr>
              <w:t>202</w:t>
            </w:r>
            <w:r w:rsidR="00004DCC">
              <w:rPr>
                <w:bCs/>
                <w:sz w:val="22"/>
                <w:szCs w:val="22"/>
              </w:rPr>
              <w:t>5 ÇARŞAMBA</w:t>
            </w:r>
          </w:p>
        </w:tc>
      </w:tr>
      <w:tr w:rsidR="00A97028" w:rsidRPr="00B6149F" w:rsidTr="00BB4F48">
        <w:trPr>
          <w:trHeight w:val="499"/>
        </w:trPr>
        <w:tc>
          <w:tcPr>
            <w:tcW w:w="450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A97028" w:rsidRPr="00B6149F" w:rsidRDefault="00A97028" w:rsidP="009F1157">
            <w:pPr>
              <w:jc w:val="center"/>
              <w:rPr>
                <w:b/>
                <w:bCs/>
                <w:sz w:val="22"/>
                <w:szCs w:val="22"/>
              </w:rPr>
            </w:pPr>
            <w:r w:rsidRPr="00B6149F">
              <w:rPr>
                <w:b/>
                <w:bCs/>
                <w:sz w:val="22"/>
                <w:szCs w:val="22"/>
              </w:rPr>
              <w:t>YILBAŞI</w:t>
            </w:r>
          </w:p>
        </w:tc>
        <w:tc>
          <w:tcPr>
            <w:tcW w:w="5589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A97028" w:rsidRPr="00B6149F" w:rsidRDefault="009864BE" w:rsidP="009F1157">
            <w:pPr>
              <w:jc w:val="center"/>
              <w:rPr>
                <w:bCs/>
                <w:sz w:val="22"/>
                <w:szCs w:val="22"/>
              </w:rPr>
            </w:pPr>
            <w:r w:rsidRPr="00B6149F">
              <w:rPr>
                <w:bCs/>
                <w:sz w:val="22"/>
                <w:szCs w:val="22"/>
              </w:rPr>
              <w:t>01 OCAK 202</w:t>
            </w:r>
            <w:r w:rsidR="00047D34">
              <w:rPr>
                <w:bCs/>
                <w:sz w:val="22"/>
                <w:szCs w:val="22"/>
              </w:rPr>
              <w:t>6</w:t>
            </w:r>
            <w:r w:rsidR="00A97028" w:rsidRPr="00B6149F">
              <w:rPr>
                <w:bCs/>
                <w:sz w:val="22"/>
                <w:szCs w:val="22"/>
              </w:rPr>
              <w:t xml:space="preserve"> </w:t>
            </w:r>
            <w:r w:rsidR="00047D34">
              <w:rPr>
                <w:bCs/>
                <w:sz w:val="22"/>
                <w:szCs w:val="22"/>
              </w:rPr>
              <w:t>PERŞEMBE</w:t>
            </w:r>
          </w:p>
        </w:tc>
      </w:tr>
      <w:tr w:rsidR="00A97028" w:rsidRPr="00B6149F" w:rsidTr="00EA7309">
        <w:trPr>
          <w:trHeight w:val="647"/>
        </w:trPr>
        <w:tc>
          <w:tcPr>
            <w:tcW w:w="450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97028" w:rsidRPr="00B6149F" w:rsidRDefault="00A97028" w:rsidP="009F1157">
            <w:pPr>
              <w:jc w:val="center"/>
              <w:rPr>
                <w:b/>
                <w:bCs/>
                <w:sz w:val="22"/>
                <w:szCs w:val="22"/>
              </w:rPr>
            </w:pPr>
            <w:r w:rsidRPr="00B6149F">
              <w:rPr>
                <w:b/>
                <w:bCs/>
                <w:sz w:val="22"/>
                <w:szCs w:val="22"/>
              </w:rPr>
              <w:t>RAMAZAN BAYRAMI</w:t>
            </w:r>
          </w:p>
        </w:tc>
        <w:tc>
          <w:tcPr>
            <w:tcW w:w="5589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97028" w:rsidRPr="00B6149F" w:rsidRDefault="001528E6" w:rsidP="009F115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  <w:r w:rsidR="0045395D" w:rsidRPr="00B6149F">
              <w:rPr>
                <w:bCs/>
                <w:sz w:val="22"/>
                <w:szCs w:val="22"/>
              </w:rPr>
              <w:t xml:space="preserve"> MART </w:t>
            </w:r>
            <w:r w:rsidR="00C833D8" w:rsidRPr="00B6149F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6</w:t>
            </w:r>
            <w:r w:rsidR="00C833D8" w:rsidRPr="00B6149F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PERŞEMBE</w:t>
            </w:r>
            <w:r w:rsidR="00551DAD" w:rsidRPr="00B6149F">
              <w:rPr>
                <w:bCs/>
                <w:sz w:val="22"/>
                <w:szCs w:val="22"/>
              </w:rPr>
              <w:t xml:space="preserve"> </w:t>
            </w:r>
            <w:r w:rsidR="00A97028" w:rsidRPr="00B6149F">
              <w:rPr>
                <w:bCs/>
                <w:sz w:val="22"/>
                <w:szCs w:val="22"/>
              </w:rPr>
              <w:t>AREFE 13.00’TEN İTİBAREN</w:t>
            </w:r>
            <w:r w:rsidR="009F1157" w:rsidRPr="00B6149F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20-21-22 MART 2026</w:t>
            </w:r>
          </w:p>
        </w:tc>
      </w:tr>
      <w:tr w:rsidR="00A97028" w:rsidRPr="00B6149F" w:rsidTr="007534D6">
        <w:trPr>
          <w:trHeight w:val="647"/>
        </w:trPr>
        <w:tc>
          <w:tcPr>
            <w:tcW w:w="450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A97028" w:rsidRPr="00B6149F" w:rsidRDefault="00A97028" w:rsidP="009F1157">
            <w:pPr>
              <w:jc w:val="center"/>
              <w:rPr>
                <w:b/>
                <w:bCs/>
                <w:sz w:val="22"/>
                <w:szCs w:val="22"/>
              </w:rPr>
            </w:pPr>
            <w:r w:rsidRPr="00B6149F">
              <w:rPr>
                <w:b/>
                <w:bCs/>
                <w:sz w:val="22"/>
                <w:szCs w:val="22"/>
              </w:rPr>
              <w:t>ULUSAL EGEMENLİK VE ÇOCUK BAYRAMI</w:t>
            </w:r>
          </w:p>
        </w:tc>
        <w:tc>
          <w:tcPr>
            <w:tcW w:w="5589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A97028" w:rsidRPr="00B6149F" w:rsidRDefault="00C833D8" w:rsidP="009F1157">
            <w:pPr>
              <w:jc w:val="center"/>
              <w:rPr>
                <w:bCs/>
                <w:sz w:val="22"/>
                <w:szCs w:val="22"/>
              </w:rPr>
            </w:pPr>
            <w:r w:rsidRPr="00B6149F">
              <w:rPr>
                <w:sz w:val="22"/>
                <w:szCs w:val="22"/>
              </w:rPr>
              <w:t>23 NİSAN 202</w:t>
            </w:r>
            <w:r w:rsidR="001528E6">
              <w:rPr>
                <w:sz w:val="22"/>
                <w:szCs w:val="22"/>
              </w:rPr>
              <w:t>6 PERŞEMBE</w:t>
            </w:r>
          </w:p>
        </w:tc>
      </w:tr>
      <w:tr w:rsidR="00A97028" w:rsidRPr="00B6149F" w:rsidTr="007534D6">
        <w:trPr>
          <w:trHeight w:val="499"/>
        </w:trPr>
        <w:tc>
          <w:tcPr>
            <w:tcW w:w="450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97028" w:rsidRPr="00B6149F" w:rsidRDefault="00A97028" w:rsidP="009F1157">
            <w:pPr>
              <w:jc w:val="center"/>
              <w:rPr>
                <w:b/>
                <w:bCs/>
                <w:sz w:val="22"/>
                <w:szCs w:val="22"/>
              </w:rPr>
            </w:pPr>
            <w:r w:rsidRPr="00B6149F">
              <w:rPr>
                <w:b/>
                <w:bCs/>
                <w:sz w:val="22"/>
                <w:szCs w:val="22"/>
              </w:rPr>
              <w:t>EMEK VE DAYANIŞMA GÜNÜ</w:t>
            </w:r>
          </w:p>
        </w:tc>
        <w:tc>
          <w:tcPr>
            <w:tcW w:w="5589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97028" w:rsidRPr="00B6149F" w:rsidRDefault="00A97028" w:rsidP="009F1157">
            <w:pPr>
              <w:jc w:val="center"/>
              <w:rPr>
                <w:sz w:val="22"/>
                <w:szCs w:val="22"/>
              </w:rPr>
            </w:pPr>
            <w:r w:rsidRPr="00B6149F">
              <w:rPr>
                <w:bCs/>
                <w:sz w:val="22"/>
                <w:szCs w:val="22"/>
              </w:rPr>
              <w:t>01 MAYIS 20</w:t>
            </w:r>
            <w:r w:rsidR="00F73595" w:rsidRPr="00B6149F">
              <w:rPr>
                <w:bCs/>
                <w:sz w:val="22"/>
                <w:szCs w:val="22"/>
              </w:rPr>
              <w:t>2</w:t>
            </w:r>
            <w:r w:rsidR="001528E6">
              <w:rPr>
                <w:bCs/>
                <w:sz w:val="22"/>
                <w:szCs w:val="22"/>
              </w:rPr>
              <w:t>6</w:t>
            </w:r>
            <w:r w:rsidR="00CE78ED" w:rsidRPr="00B6149F">
              <w:rPr>
                <w:bCs/>
                <w:sz w:val="22"/>
                <w:szCs w:val="22"/>
              </w:rPr>
              <w:t xml:space="preserve"> </w:t>
            </w:r>
            <w:r w:rsidR="001528E6">
              <w:rPr>
                <w:bCs/>
                <w:sz w:val="22"/>
                <w:szCs w:val="22"/>
              </w:rPr>
              <w:t>CUMA</w:t>
            </w:r>
          </w:p>
        </w:tc>
      </w:tr>
      <w:tr w:rsidR="00A97028" w:rsidRPr="00B6149F" w:rsidTr="00BB4F48">
        <w:trPr>
          <w:trHeight w:val="219"/>
        </w:trPr>
        <w:tc>
          <w:tcPr>
            <w:tcW w:w="450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A97028" w:rsidRPr="00B6149F" w:rsidRDefault="00A97028" w:rsidP="009F1157">
            <w:pPr>
              <w:jc w:val="center"/>
              <w:rPr>
                <w:b/>
                <w:bCs/>
                <w:sz w:val="22"/>
                <w:szCs w:val="22"/>
              </w:rPr>
            </w:pPr>
            <w:r w:rsidRPr="00B6149F">
              <w:rPr>
                <w:b/>
                <w:bCs/>
                <w:sz w:val="22"/>
                <w:szCs w:val="22"/>
              </w:rPr>
              <w:t>ATATÜRK’Ü ANMA GENÇLİK VE SPOR BAYRAMI</w:t>
            </w:r>
          </w:p>
        </w:tc>
        <w:tc>
          <w:tcPr>
            <w:tcW w:w="5589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A97028" w:rsidRPr="00B6149F" w:rsidRDefault="00F73595" w:rsidP="009F1157">
            <w:pPr>
              <w:jc w:val="center"/>
              <w:rPr>
                <w:sz w:val="22"/>
                <w:szCs w:val="22"/>
              </w:rPr>
            </w:pPr>
            <w:r w:rsidRPr="00B6149F">
              <w:rPr>
                <w:sz w:val="22"/>
                <w:szCs w:val="22"/>
              </w:rPr>
              <w:t>19 MAYIS 202</w:t>
            </w:r>
            <w:r w:rsidR="001528E6">
              <w:rPr>
                <w:sz w:val="22"/>
                <w:szCs w:val="22"/>
              </w:rPr>
              <w:t>6</w:t>
            </w:r>
            <w:r w:rsidR="00CE78ED" w:rsidRPr="00B6149F">
              <w:rPr>
                <w:sz w:val="22"/>
                <w:szCs w:val="22"/>
              </w:rPr>
              <w:t xml:space="preserve"> </w:t>
            </w:r>
            <w:r w:rsidR="001528E6">
              <w:rPr>
                <w:sz w:val="22"/>
                <w:szCs w:val="22"/>
              </w:rPr>
              <w:t>SALI</w:t>
            </w:r>
          </w:p>
        </w:tc>
      </w:tr>
      <w:tr w:rsidR="00A97028" w:rsidRPr="00B6149F" w:rsidTr="007534D6">
        <w:trPr>
          <w:trHeight w:val="483"/>
        </w:trPr>
        <w:tc>
          <w:tcPr>
            <w:tcW w:w="450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A97028" w:rsidRPr="00B6149F" w:rsidRDefault="009F1157" w:rsidP="009F1157">
            <w:pPr>
              <w:jc w:val="center"/>
              <w:rPr>
                <w:b/>
                <w:bCs/>
                <w:sz w:val="22"/>
                <w:szCs w:val="22"/>
              </w:rPr>
            </w:pPr>
            <w:r w:rsidRPr="00B6149F">
              <w:rPr>
                <w:b/>
                <w:bCs/>
                <w:sz w:val="22"/>
                <w:szCs w:val="22"/>
              </w:rPr>
              <w:t>KURBAN BAYRAMI</w:t>
            </w:r>
          </w:p>
        </w:tc>
        <w:tc>
          <w:tcPr>
            <w:tcW w:w="5589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F73595" w:rsidRPr="00B6149F" w:rsidRDefault="001528E6" w:rsidP="009F11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26 MAYIS 2026 </w:t>
            </w:r>
            <w:r w:rsidR="007D339A">
              <w:rPr>
                <w:bCs/>
                <w:sz w:val="22"/>
                <w:szCs w:val="22"/>
              </w:rPr>
              <w:t>SALI</w:t>
            </w:r>
            <w:r w:rsidR="00CE78ED" w:rsidRPr="00B6149F">
              <w:rPr>
                <w:bCs/>
                <w:sz w:val="22"/>
                <w:szCs w:val="22"/>
              </w:rPr>
              <w:t xml:space="preserve"> </w:t>
            </w:r>
            <w:r w:rsidR="00A97028" w:rsidRPr="00B6149F">
              <w:rPr>
                <w:bCs/>
                <w:sz w:val="22"/>
                <w:szCs w:val="22"/>
              </w:rPr>
              <w:t>AREFE 13.00’TEN İTİBAREN</w:t>
            </w:r>
            <w:r w:rsidR="009F1157" w:rsidRPr="00B6149F">
              <w:rPr>
                <w:bCs/>
                <w:sz w:val="22"/>
                <w:szCs w:val="22"/>
              </w:rPr>
              <w:t xml:space="preserve"> </w:t>
            </w:r>
            <w:r w:rsidR="007D339A">
              <w:rPr>
                <w:bCs/>
                <w:sz w:val="22"/>
                <w:szCs w:val="22"/>
              </w:rPr>
              <w:t xml:space="preserve">    </w:t>
            </w:r>
            <w:r>
              <w:rPr>
                <w:bCs/>
                <w:sz w:val="22"/>
                <w:szCs w:val="22"/>
              </w:rPr>
              <w:t>27-28-29-30 MAYIS 2026</w:t>
            </w:r>
          </w:p>
        </w:tc>
      </w:tr>
      <w:tr w:rsidR="00A97028" w:rsidRPr="006A2008" w:rsidTr="007534D6">
        <w:trPr>
          <w:trHeight w:val="499"/>
        </w:trPr>
        <w:tc>
          <w:tcPr>
            <w:tcW w:w="450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A97028" w:rsidRPr="00B6149F" w:rsidRDefault="00A97028" w:rsidP="009F1157">
            <w:pPr>
              <w:jc w:val="center"/>
              <w:rPr>
                <w:b/>
                <w:bCs/>
                <w:sz w:val="22"/>
                <w:szCs w:val="22"/>
              </w:rPr>
            </w:pPr>
            <w:r w:rsidRPr="00B6149F">
              <w:rPr>
                <w:b/>
                <w:bCs/>
                <w:sz w:val="22"/>
                <w:szCs w:val="22"/>
              </w:rPr>
              <w:t>DEMOKRASİ VE MİLLİ BİRLİK GÜNÜ</w:t>
            </w:r>
          </w:p>
        </w:tc>
        <w:tc>
          <w:tcPr>
            <w:tcW w:w="5589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A97028" w:rsidRPr="00B6149F" w:rsidRDefault="00A97028" w:rsidP="009F1157">
            <w:pPr>
              <w:jc w:val="center"/>
              <w:rPr>
                <w:bCs/>
                <w:sz w:val="22"/>
                <w:szCs w:val="22"/>
              </w:rPr>
            </w:pPr>
            <w:r w:rsidRPr="00B6149F">
              <w:rPr>
                <w:bCs/>
                <w:sz w:val="22"/>
                <w:szCs w:val="22"/>
              </w:rPr>
              <w:t>15 TEMMUZ 202</w:t>
            </w:r>
            <w:r w:rsidR="001528E6">
              <w:rPr>
                <w:bCs/>
                <w:sz w:val="22"/>
                <w:szCs w:val="22"/>
              </w:rPr>
              <w:t>6</w:t>
            </w:r>
            <w:r w:rsidRPr="00B6149F">
              <w:rPr>
                <w:bCs/>
                <w:sz w:val="22"/>
                <w:szCs w:val="22"/>
              </w:rPr>
              <w:t xml:space="preserve"> </w:t>
            </w:r>
            <w:r w:rsidR="001528E6">
              <w:rPr>
                <w:bCs/>
                <w:sz w:val="22"/>
                <w:szCs w:val="22"/>
              </w:rPr>
              <w:t>ÇARŞAMBA</w:t>
            </w:r>
          </w:p>
        </w:tc>
      </w:tr>
    </w:tbl>
    <w:p w:rsidR="00036FFB" w:rsidRPr="00753ED2" w:rsidRDefault="00036FFB" w:rsidP="009F1157">
      <w:pPr>
        <w:jc w:val="center"/>
        <w:rPr>
          <w:bCs/>
          <w:sz w:val="4"/>
        </w:rPr>
      </w:pPr>
    </w:p>
    <w:sectPr w:rsidR="00036FFB" w:rsidRPr="00753ED2" w:rsidSect="00706F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709" w:left="1134" w:header="283" w:footer="510" w:gutter="0"/>
      <w:pgBorders w:offsetFrom="page">
        <w:top w:val="thickThinSmallGap" w:sz="24" w:space="24" w:color="31849B"/>
        <w:left w:val="thickThinSmallGap" w:sz="24" w:space="24" w:color="31849B"/>
        <w:bottom w:val="thinThickSmallGap" w:sz="24" w:space="24" w:color="31849B"/>
        <w:right w:val="thinThickSmallGap" w:sz="24" w:space="24" w:color="31849B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769" w:rsidRDefault="00931769">
      <w:r>
        <w:separator/>
      </w:r>
    </w:p>
  </w:endnote>
  <w:endnote w:type="continuationSeparator" w:id="0">
    <w:p w:rsidR="00931769" w:rsidRDefault="0093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C25" w:rsidRDefault="00614C25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C25" w:rsidRDefault="00614C25">
    <w:pPr>
      <w:pStyle w:val="AltBilgi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C25" w:rsidRDefault="00614C25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769" w:rsidRDefault="00931769">
      <w:r>
        <w:separator/>
      </w:r>
    </w:p>
  </w:footnote>
  <w:footnote w:type="continuationSeparator" w:id="0">
    <w:p w:rsidR="00931769" w:rsidRDefault="00931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C25" w:rsidRDefault="00614C25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258" w:rsidRPr="00614C25" w:rsidRDefault="003C6258">
    <w:pPr>
      <w:pStyle w:val="stBilgi0"/>
      <w:jc w:val="right"/>
      <w:rPr>
        <w:color w:val="8496B0" w:themeColor="text2" w:themeTint="99"/>
        <w:sz w:val="20"/>
      </w:rPr>
    </w:pPr>
    <w:r w:rsidRPr="00614C25">
      <w:rPr>
        <w:color w:val="8496B0" w:themeColor="text2" w:themeTint="99"/>
        <w:sz w:val="20"/>
      </w:rPr>
      <w:t>Marmara Üniversitesi Tıp Fakültesi’nin 2</w:t>
    </w:r>
    <w:r w:rsidR="00614C25" w:rsidRPr="00614C25">
      <w:rPr>
        <w:color w:val="8496B0" w:themeColor="text2" w:themeTint="99"/>
        <w:sz w:val="20"/>
      </w:rPr>
      <w:t>8.</w:t>
    </w:r>
    <w:r w:rsidRPr="00614C25">
      <w:rPr>
        <w:color w:val="8496B0" w:themeColor="text2" w:themeTint="99"/>
        <w:sz w:val="20"/>
      </w:rPr>
      <w:t>03.</w:t>
    </w:r>
    <w:r w:rsidR="00614C25" w:rsidRPr="00614C25">
      <w:rPr>
        <w:color w:val="8496B0" w:themeColor="text2" w:themeTint="99"/>
        <w:sz w:val="20"/>
      </w:rPr>
      <w:t>2025 tarih ve 2025/01-02 sayılı Fakülte Kurul Karar ekidir. (Ek-2)</w:t>
    </w:r>
  </w:p>
  <w:p w:rsidR="003C6258" w:rsidRDefault="003C6258">
    <w:pPr>
      <w:pStyle w:val="stBilgi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C25" w:rsidRDefault="00614C25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CE7D"/>
      </v:shape>
    </w:pict>
  </w:numPicBullet>
  <w:abstractNum w:abstractNumId="0" w15:restartNumberingAfterBreak="0">
    <w:nsid w:val="24C301F6"/>
    <w:multiLevelType w:val="hybridMultilevel"/>
    <w:tmpl w:val="B1D0EB1E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90FC6"/>
    <w:multiLevelType w:val="hybridMultilevel"/>
    <w:tmpl w:val="7DC45B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30"/>
    <w:rsid w:val="00001A71"/>
    <w:rsid w:val="00004DCC"/>
    <w:rsid w:val="000106A7"/>
    <w:rsid w:val="0001071D"/>
    <w:rsid w:val="00014CA7"/>
    <w:rsid w:val="00020439"/>
    <w:rsid w:val="00020496"/>
    <w:rsid w:val="000226AF"/>
    <w:rsid w:val="000236EF"/>
    <w:rsid w:val="00036FFB"/>
    <w:rsid w:val="00045351"/>
    <w:rsid w:val="00047D34"/>
    <w:rsid w:val="000556A2"/>
    <w:rsid w:val="000664FE"/>
    <w:rsid w:val="00080847"/>
    <w:rsid w:val="00083441"/>
    <w:rsid w:val="00091610"/>
    <w:rsid w:val="00092BD4"/>
    <w:rsid w:val="0009637F"/>
    <w:rsid w:val="000A53A1"/>
    <w:rsid w:val="000B2041"/>
    <w:rsid w:val="000C7240"/>
    <w:rsid w:val="000C7A66"/>
    <w:rsid w:val="00113950"/>
    <w:rsid w:val="00116BCB"/>
    <w:rsid w:val="00124BD2"/>
    <w:rsid w:val="0013100A"/>
    <w:rsid w:val="00135819"/>
    <w:rsid w:val="00143174"/>
    <w:rsid w:val="001528E6"/>
    <w:rsid w:val="0015320F"/>
    <w:rsid w:val="001641A1"/>
    <w:rsid w:val="00165ED8"/>
    <w:rsid w:val="00172018"/>
    <w:rsid w:val="001A3960"/>
    <w:rsid w:val="001A3FD4"/>
    <w:rsid w:val="001A5016"/>
    <w:rsid w:val="001A6D74"/>
    <w:rsid w:val="001C1BCE"/>
    <w:rsid w:val="001D4028"/>
    <w:rsid w:val="001D4B08"/>
    <w:rsid w:val="001E70AF"/>
    <w:rsid w:val="001F210A"/>
    <w:rsid w:val="001F7CC2"/>
    <w:rsid w:val="0020006F"/>
    <w:rsid w:val="00202B40"/>
    <w:rsid w:val="0021539D"/>
    <w:rsid w:val="0022162F"/>
    <w:rsid w:val="002342F7"/>
    <w:rsid w:val="0023587C"/>
    <w:rsid w:val="00243B06"/>
    <w:rsid w:val="00244C9C"/>
    <w:rsid w:val="00252EB6"/>
    <w:rsid w:val="00262323"/>
    <w:rsid w:val="002672E6"/>
    <w:rsid w:val="002747FA"/>
    <w:rsid w:val="002756E1"/>
    <w:rsid w:val="002841C9"/>
    <w:rsid w:val="002908F6"/>
    <w:rsid w:val="00290DAB"/>
    <w:rsid w:val="00291DBE"/>
    <w:rsid w:val="002A4431"/>
    <w:rsid w:val="002A75A2"/>
    <w:rsid w:val="002B5300"/>
    <w:rsid w:val="002B59E1"/>
    <w:rsid w:val="002C0FE9"/>
    <w:rsid w:val="002E0234"/>
    <w:rsid w:val="002E7F18"/>
    <w:rsid w:val="00310B42"/>
    <w:rsid w:val="00322BBA"/>
    <w:rsid w:val="00322CDD"/>
    <w:rsid w:val="003427CC"/>
    <w:rsid w:val="00351F85"/>
    <w:rsid w:val="003613F1"/>
    <w:rsid w:val="003666DB"/>
    <w:rsid w:val="00371D63"/>
    <w:rsid w:val="00381AE2"/>
    <w:rsid w:val="0038581C"/>
    <w:rsid w:val="00390578"/>
    <w:rsid w:val="003A2413"/>
    <w:rsid w:val="003A7080"/>
    <w:rsid w:val="003C1738"/>
    <w:rsid w:val="003C5632"/>
    <w:rsid w:val="003C6258"/>
    <w:rsid w:val="003D4327"/>
    <w:rsid w:val="003D49AC"/>
    <w:rsid w:val="003E3672"/>
    <w:rsid w:val="003E5428"/>
    <w:rsid w:val="003E619B"/>
    <w:rsid w:val="00405A65"/>
    <w:rsid w:val="0040688C"/>
    <w:rsid w:val="00416303"/>
    <w:rsid w:val="004253CA"/>
    <w:rsid w:val="0043078D"/>
    <w:rsid w:val="004339B7"/>
    <w:rsid w:val="00435A32"/>
    <w:rsid w:val="0043605C"/>
    <w:rsid w:val="004444B3"/>
    <w:rsid w:val="0045395D"/>
    <w:rsid w:val="00454CA3"/>
    <w:rsid w:val="00456A4F"/>
    <w:rsid w:val="00463816"/>
    <w:rsid w:val="004713CB"/>
    <w:rsid w:val="004822CD"/>
    <w:rsid w:val="0048529F"/>
    <w:rsid w:val="00490564"/>
    <w:rsid w:val="004915E6"/>
    <w:rsid w:val="004953FC"/>
    <w:rsid w:val="00497825"/>
    <w:rsid w:val="004B5473"/>
    <w:rsid w:val="004C2C92"/>
    <w:rsid w:val="004C350C"/>
    <w:rsid w:val="004C59F7"/>
    <w:rsid w:val="004D2129"/>
    <w:rsid w:val="004E6D22"/>
    <w:rsid w:val="004F01B2"/>
    <w:rsid w:val="004F6CC5"/>
    <w:rsid w:val="005125C3"/>
    <w:rsid w:val="00525A1C"/>
    <w:rsid w:val="00547A2A"/>
    <w:rsid w:val="00551DAD"/>
    <w:rsid w:val="00560140"/>
    <w:rsid w:val="0057086A"/>
    <w:rsid w:val="00580E85"/>
    <w:rsid w:val="00582F3F"/>
    <w:rsid w:val="005841EA"/>
    <w:rsid w:val="0058797B"/>
    <w:rsid w:val="00593901"/>
    <w:rsid w:val="005A50AF"/>
    <w:rsid w:val="005A76E1"/>
    <w:rsid w:val="005B321C"/>
    <w:rsid w:val="005C1DA0"/>
    <w:rsid w:val="005C29AF"/>
    <w:rsid w:val="005C39E1"/>
    <w:rsid w:val="005F4F8D"/>
    <w:rsid w:val="00605AF8"/>
    <w:rsid w:val="006072E7"/>
    <w:rsid w:val="006102F9"/>
    <w:rsid w:val="006143BD"/>
    <w:rsid w:val="00614C25"/>
    <w:rsid w:val="006169AA"/>
    <w:rsid w:val="006170FF"/>
    <w:rsid w:val="006233B3"/>
    <w:rsid w:val="006334E5"/>
    <w:rsid w:val="006424F0"/>
    <w:rsid w:val="0067560E"/>
    <w:rsid w:val="006803CA"/>
    <w:rsid w:val="00680EAA"/>
    <w:rsid w:val="00691098"/>
    <w:rsid w:val="00691255"/>
    <w:rsid w:val="0069489A"/>
    <w:rsid w:val="006A164F"/>
    <w:rsid w:val="006A2008"/>
    <w:rsid w:val="006A5F79"/>
    <w:rsid w:val="006A72EC"/>
    <w:rsid w:val="006B0BEC"/>
    <w:rsid w:val="006B65CD"/>
    <w:rsid w:val="006B73D6"/>
    <w:rsid w:val="006C0182"/>
    <w:rsid w:val="006C7AAB"/>
    <w:rsid w:val="006D3233"/>
    <w:rsid w:val="006D4A11"/>
    <w:rsid w:val="006F322C"/>
    <w:rsid w:val="006F4E67"/>
    <w:rsid w:val="00702FB8"/>
    <w:rsid w:val="007040F2"/>
    <w:rsid w:val="00706395"/>
    <w:rsid w:val="00706F30"/>
    <w:rsid w:val="00713D95"/>
    <w:rsid w:val="00715B3E"/>
    <w:rsid w:val="00715B68"/>
    <w:rsid w:val="007250D9"/>
    <w:rsid w:val="0073080D"/>
    <w:rsid w:val="007314BA"/>
    <w:rsid w:val="007451D1"/>
    <w:rsid w:val="007534D6"/>
    <w:rsid w:val="00753ED2"/>
    <w:rsid w:val="0075721A"/>
    <w:rsid w:val="0076685F"/>
    <w:rsid w:val="00776DCC"/>
    <w:rsid w:val="00781CC2"/>
    <w:rsid w:val="007A35CD"/>
    <w:rsid w:val="007A53EE"/>
    <w:rsid w:val="007A7CD9"/>
    <w:rsid w:val="007B6481"/>
    <w:rsid w:val="007C7BF1"/>
    <w:rsid w:val="007D339A"/>
    <w:rsid w:val="007D3B31"/>
    <w:rsid w:val="007D3C54"/>
    <w:rsid w:val="007D7E9F"/>
    <w:rsid w:val="007E21F6"/>
    <w:rsid w:val="007E2988"/>
    <w:rsid w:val="007F34B4"/>
    <w:rsid w:val="007F5864"/>
    <w:rsid w:val="007F5970"/>
    <w:rsid w:val="007F6459"/>
    <w:rsid w:val="007F7F12"/>
    <w:rsid w:val="00817CC1"/>
    <w:rsid w:val="00817EEC"/>
    <w:rsid w:val="0084613B"/>
    <w:rsid w:val="00854CEB"/>
    <w:rsid w:val="00863093"/>
    <w:rsid w:val="00864DC3"/>
    <w:rsid w:val="008A4553"/>
    <w:rsid w:val="008A6C44"/>
    <w:rsid w:val="008A6D34"/>
    <w:rsid w:val="008D7EF5"/>
    <w:rsid w:val="008E14E0"/>
    <w:rsid w:val="008E7F78"/>
    <w:rsid w:val="008F3195"/>
    <w:rsid w:val="008F5B3F"/>
    <w:rsid w:val="008F657C"/>
    <w:rsid w:val="00900686"/>
    <w:rsid w:val="00920138"/>
    <w:rsid w:val="0092048E"/>
    <w:rsid w:val="009274E7"/>
    <w:rsid w:val="00931769"/>
    <w:rsid w:val="00934876"/>
    <w:rsid w:val="00934E61"/>
    <w:rsid w:val="00965284"/>
    <w:rsid w:val="00974C38"/>
    <w:rsid w:val="009776DF"/>
    <w:rsid w:val="009815A5"/>
    <w:rsid w:val="00984FE5"/>
    <w:rsid w:val="009864BE"/>
    <w:rsid w:val="009B09B7"/>
    <w:rsid w:val="009B5029"/>
    <w:rsid w:val="009B6A9A"/>
    <w:rsid w:val="009B6BAE"/>
    <w:rsid w:val="009B6DD1"/>
    <w:rsid w:val="009C0478"/>
    <w:rsid w:val="009C6E00"/>
    <w:rsid w:val="009D1194"/>
    <w:rsid w:val="009E279E"/>
    <w:rsid w:val="009E5EC1"/>
    <w:rsid w:val="009E6DE2"/>
    <w:rsid w:val="009F1157"/>
    <w:rsid w:val="00A17104"/>
    <w:rsid w:val="00A248CE"/>
    <w:rsid w:val="00A27A70"/>
    <w:rsid w:val="00A30E7A"/>
    <w:rsid w:val="00A32705"/>
    <w:rsid w:val="00A420B2"/>
    <w:rsid w:val="00A51374"/>
    <w:rsid w:val="00A52A16"/>
    <w:rsid w:val="00A569E6"/>
    <w:rsid w:val="00A6530C"/>
    <w:rsid w:val="00A73F92"/>
    <w:rsid w:val="00A92678"/>
    <w:rsid w:val="00A94D33"/>
    <w:rsid w:val="00A97028"/>
    <w:rsid w:val="00AA66F8"/>
    <w:rsid w:val="00AA7680"/>
    <w:rsid w:val="00AB66E4"/>
    <w:rsid w:val="00AB6EF1"/>
    <w:rsid w:val="00AC3E4F"/>
    <w:rsid w:val="00AD099A"/>
    <w:rsid w:val="00AE2BCA"/>
    <w:rsid w:val="00AF667A"/>
    <w:rsid w:val="00B0428F"/>
    <w:rsid w:val="00B07F17"/>
    <w:rsid w:val="00B24F0F"/>
    <w:rsid w:val="00B2530C"/>
    <w:rsid w:val="00B27F35"/>
    <w:rsid w:val="00B33FBE"/>
    <w:rsid w:val="00B4598E"/>
    <w:rsid w:val="00B46BD6"/>
    <w:rsid w:val="00B6149F"/>
    <w:rsid w:val="00B644E6"/>
    <w:rsid w:val="00B72A65"/>
    <w:rsid w:val="00B80300"/>
    <w:rsid w:val="00B874C2"/>
    <w:rsid w:val="00BA3709"/>
    <w:rsid w:val="00BB000D"/>
    <w:rsid w:val="00BB1F94"/>
    <w:rsid w:val="00BB2B5B"/>
    <w:rsid w:val="00BB4F48"/>
    <w:rsid w:val="00BB5DC3"/>
    <w:rsid w:val="00BB750B"/>
    <w:rsid w:val="00BC1A9B"/>
    <w:rsid w:val="00BD5A4E"/>
    <w:rsid w:val="00BD77E1"/>
    <w:rsid w:val="00BE3DB6"/>
    <w:rsid w:val="00BE58CA"/>
    <w:rsid w:val="00BE62D7"/>
    <w:rsid w:val="00BF0942"/>
    <w:rsid w:val="00C045FD"/>
    <w:rsid w:val="00C12C41"/>
    <w:rsid w:val="00C1434D"/>
    <w:rsid w:val="00C1627B"/>
    <w:rsid w:val="00C201EE"/>
    <w:rsid w:val="00C369A5"/>
    <w:rsid w:val="00C45452"/>
    <w:rsid w:val="00C56E33"/>
    <w:rsid w:val="00C61671"/>
    <w:rsid w:val="00C619E6"/>
    <w:rsid w:val="00C738E7"/>
    <w:rsid w:val="00C8022B"/>
    <w:rsid w:val="00C833D8"/>
    <w:rsid w:val="00C977B6"/>
    <w:rsid w:val="00CC0182"/>
    <w:rsid w:val="00CC13B4"/>
    <w:rsid w:val="00CD3611"/>
    <w:rsid w:val="00CD54BC"/>
    <w:rsid w:val="00CE78ED"/>
    <w:rsid w:val="00CF7632"/>
    <w:rsid w:val="00D06613"/>
    <w:rsid w:val="00D24410"/>
    <w:rsid w:val="00D35F75"/>
    <w:rsid w:val="00D36BFC"/>
    <w:rsid w:val="00D413A4"/>
    <w:rsid w:val="00D438E2"/>
    <w:rsid w:val="00D43EA3"/>
    <w:rsid w:val="00D60F34"/>
    <w:rsid w:val="00D62225"/>
    <w:rsid w:val="00D708FE"/>
    <w:rsid w:val="00D86054"/>
    <w:rsid w:val="00D86225"/>
    <w:rsid w:val="00D9250B"/>
    <w:rsid w:val="00D955E6"/>
    <w:rsid w:val="00DB2744"/>
    <w:rsid w:val="00DC45D4"/>
    <w:rsid w:val="00DD0233"/>
    <w:rsid w:val="00DE5FB3"/>
    <w:rsid w:val="00DE6ECB"/>
    <w:rsid w:val="00DF4784"/>
    <w:rsid w:val="00E11561"/>
    <w:rsid w:val="00E12B6D"/>
    <w:rsid w:val="00E14F35"/>
    <w:rsid w:val="00E24356"/>
    <w:rsid w:val="00E27632"/>
    <w:rsid w:val="00E320C8"/>
    <w:rsid w:val="00E32C09"/>
    <w:rsid w:val="00E338C9"/>
    <w:rsid w:val="00E4069B"/>
    <w:rsid w:val="00E469DE"/>
    <w:rsid w:val="00E60FAB"/>
    <w:rsid w:val="00E73ACD"/>
    <w:rsid w:val="00E75EA1"/>
    <w:rsid w:val="00E8218C"/>
    <w:rsid w:val="00E97609"/>
    <w:rsid w:val="00EA066B"/>
    <w:rsid w:val="00EA7309"/>
    <w:rsid w:val="00EB4F9A"/>
    <w:rsid w:val="00ED4B17"/>
    <w:rsid w:val="00EE0302"/>
    <w:rsid w:val="00EE769B"/>
    <w:rsid w:val="00EF0851"/>
    <w:rsid w:val="00EF5AF9"/>
    <w:rsid w:val="00EF70C6"/>
    <w:rsid w:val="00F01DED"/>
    <w:rsid w:val="00F041A8"/>
    <w:rsid w:val="00F06270"/>
    <w:rsid w:val="00F37EF0"/>
    <w:rsid w:val="00F53A56"/>
    <w:rsid w:val="00F546CB"/>
    <w:rsid w:val="00F73595"/>
    <w:rsid w:val="00F75B6D"/>
    <w:rsid w:val="00F77BB5"/>
    <w:rsid w:val="00F82DB3"/>
    <w:rsid w:val="00F930E2"/>
    <w:rsid w:val="00F94B1E"/>
    <w:rsid w:val="00F95071"/>
    <w:rsid w:val="00F95497"/>
    <w:rsid w:val="00F972F1"/>
    <w:rsid w:val="00FA0C6B"/>
    <w:rsid w:val="00FA4299"/>
    <w:rsid w:val="00FB2CCC"/>
    <w:rsid w:val="00FC2074"/>
    <w:rsid w:val="00FC33BD"/>
    <w:rsid w:val="00FD0291"/>
    <w:rsid w:val="00FD4DFC"/>
    <w:rsid w:val="00FE3493"/>
    <w:rsid w:val="00FE3F2E"/>
    <w:rsid w:val="00FF02DB"/>
    <w:rsid w:val="00FF1458"/>
    <w:rsid w:val="00FF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32336E"/>
  <w15:chartTrackingRefBased/>
  <w15:docId w15:val="{EE9F2E51-F941-4223-8512-EB1F77F9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B73D6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6B73D6"/>
    <w:pPr>
      <w:keepNext/>
      <w:outlineLvl w:val="0"/>
    </w:pPr>
    <w:rPr>
      <w:color w:val="000000"/>
      <w:sz w:val="28"/>
      <w:szCs w:val="28"/>
    </w:rPr>
  </w:style>
  <w:style w:type="paragraph" w:styleId="Balk2">
    <w:name w:val="heading 2"/>
    <w:basedOn w:val="Normal"/>
    <w:next w:val="Normal"/>
    <w:link w:val="Balk2Char"/>
    <w:qFormat/>
    <w:rsid w:val="006B73D6"/>
    <w:pPr>
      <w:keepNext/>
      <w:outlineLvl w:val="1"/>
    </w:pPr>
    <w:rPr>
      <w:rFonts w:ascii="Albertus Extra Bold" w:hAnsi="Albertus Extra Bold" w:cs="Albertus Extra Bold"/>
      <w:b/>
      <w:bCs/>
      <w:color w:val="000000"/>
      <w:sz w:val="40"/>
      <w:szCs w:val="40"/>
    </w:rPr>
  </w:style>
  <w:style w:type="paragraph" w:styleId="Balk3">
    <w:name w:val="heading 3"/>
    <w:basedOn w:val="Normal"/>
    <w:next w:val="Normal"/>
    <w:link w:val="Balk3Char"/>
    <w:qFormat/>
    <w:rsid w:val="006B73D6"/>
    <w:pPr>
      <w:keepNext/>
      <w:outlineLvl w:val="2"/>
    </w:pPr>
    <w:rPr>
      <w:b/>
      <w:bCs/>
      <w:color w:val="000000"/>
      <w:sz w:val="44"/>
      <w:szCs w:val="44"/>
    </w:rPr>
  </w:style>
  <w:style w:type="paragraph" w:styleId="Balk4">
    <w:name w:val="heading 4"/>
    <w:basedOn w:val="Normal"/>
    <w:next w:val="Normal"/>
    <w:link w:val="Balk4Char"/>
    <w:qFormat/>
    <w:rsid w:val="006B73D6"/>
    <w:pPr>
      <w:keepNext/>
      <w:outlineLvl w:val="3"/>
    </w:pPr>
    <w:rPr>
      <w:b/>
      <w:bCs/>
    </w:rPr>
  </w:style>
  <w:style w:type="paragraph" w:styleId="Balk5">
    <w:name w:val="heading 5"/>
    <w:basedOn w:val="Normal"/>
    <w:next w:val="Normal"/>
    <w:link w:val="Balk5Char"/>
    <w:qFormat/>
    <w:rsid w:val="006B73D6"/>
    <w:pPr>
      <w:keepNext/>
      <w:ind w:hanging="180"/>
      <w:outlineLvl w:val="4"/>
    </w:pPr>
    <w:rPr>
      <w:rFonts w:ascii="Tahoma" w:hAnsi="Tahoma" w:cs="Tahoma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locked/>
    <w:rsid w:val="006B73D6"/>
    <w:rPr>
      <w:color w:val="000000"/>
      <w:sz w:val="28"/>
      <w:szCs w:val="28"/>
      <w:lang w:val="tr-TR" w:eastAsia="tr-TR" w:bidi="ar-SA"/>
    </w:rPr>
  </w:style>
  <w:style w:type="character" w:customStyle="1" w:styleId="Balk2Char">
    <w:name w:val="Başlık 2 Char"/>
    <w:link w:val="Balk2"/>
    <w:locked/>
    <w:rsid w:val="006B73D6"/>
    <w:rPr>
      <w:rFonts w:ascii="Albertus Extra Bold" w:hAnsi="Albertus Extra Bold" w:cs="Albertus Extra Bold"/>
      <w:b/>
      <w:bCs/>
      <w:color w:val="000000"/>
      <w:sz w:val="40"/>
      <w:szCs w:val="40"/>
      <w:lang w:val="tr-TR" w:eastAsia="tr-TR" w:bidi="ar-SA"/>
    </w:rPr>
  </w:style>
  <w:style w:type="character" w:customStyle="1" w:styleId="Balk3Char">
    <w:name w:val="Başlık 3 Char"/>
    <w:link w:val="Balk3"/>
    <w:locked/>
    <w:rsid w:val="006B73D6"/>
    <w:rPr>
      <w:b/>
      <w:bCs/>
      <w:color w:val="000000"/>
      <w:sz w:val="44"/>
      <w:szCs w:val="44"/>
      <w:lang w:val="tr-TR" w:eastAsia="tr-TR" w:bidi="ar-SA"/>
    </w:rPr>
  </w:style>
  <w:style w:type="character" w:customStyle="1" w:styleId="Balk4Char">
    <w:name w:val="Başlık 4 Char"/>
    <w:link w:val="Balk4"/>
    <w:locked/>
    <w:rsid w:val="006B73D6"/>
    <w:rPr>
      <w:b/>
      <w:bCs/>
      <w:sz w:val="24"/>
      <w:szCs w:val="24"/>
      <w:lang w:val="tr-TR" w:eastAsia="tr-TR" w:bidi="ar-SA"/>
    </w:rPr>
  </w:style>
  <w:style w:type="character" w:customStyle="1" w:styleId="Balk5Char">
    <w:name w:val="Başlık 5 Char"/>
    <w:link w:val="Balk5"/>
    <w:locked/>
    <w:rsid w:val="006B73D6"/>
    <w:rPr>
      <w:rFonts w:ascii="Tahoma" w:hAnsi="Tahoma" w:cs="Tahoma"/>
      <w:b/>
      <w:bCs/>
      <w:sz w:val="24"/>
      <w:szCs w:val="24"/>
      <w:lang w:val="tr-TR" w:eastAsia="tr-TR" w:bidi="ar-SA"/>
    </w:rPr>
  </w:style>
  <w:style w:type="paragraph" w:styleId="GvdeMetni">
    <w:name w:val="Body Text"/>
    <w:basedOn w:val="Normal"/>
    <w:link w:val="GvdeMetniChar"/>
    <w:rsid w:val="006B73D6"/>
    <w:pPr>
      <w:jc w:val="center"/>
    </w:pPr>
    <w:rPr>
      <w:b/>
      <w:bCs/>
      <w:sz w:val="32"/>
      <w:szCs w:val="32"/>
      <w:u w:val="single"/>
    </w:rPr>
  </w:style>
  <w:style w:type="character" w:customStyle="1" w:styleId="GvdeMetniChar">
    <w:name w:val="Gövde Metni Char"/>
    <w:link w:val="GvdeMetni"/>
    <w:locked/>
    <w:rsid w:val="006B73D6"/>
    <w:rPr>
      <w:b/>
      <w:bCs/>
      <w:sz w:val="32"/>
      <w:szCs w:val="32"/>
      <w:u w:val="single"/>
      <w:lang w:val="tr-TR" w:eastAsia="tr-TR" w:bidi="ar-SA"/>
    </w:rPr>
  </w:style>
  <w:style w:type="paragraph" w:customStyle="1" w:styleId="Altbilgi">
    <w:name w:val="Altbilgi"/>
    <w:basedOn w:val="Normal"/>
    <w:link w:val="AltbilgiChar"/>
    <w:rsid w:val="006B73D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locked/>
    <w:rsid w:val="006B73D6"/>
    <w:rPr>
      <w:sz w:val="24"/>
      <w:szCs w:val="24"/>
      <w:lang w:val="tr-TR" w:eastAsia="tr-TR" w:bidi="ar-SA"/>
    </w:rPr>
  </w:style>
  <w:style w:type="character" w:styleId="SayfaNumaras">
    <w:name w:val="page number"/>
    <w:rsid w:val="006B73D6"/>
    <w:rPr>
      <w:rFonts w:ascii="Times New Roman" w:hAnsi="Times New Roman" w:cs="Times New Roman"/>
    </w:rPr>
  </w:style>
  <w:style w:type="table" w:styleId="TabloKlavuzu">
    <w:name w:val="Table Grid"/>
    <w:basedOn w:val="NormalTablo"/>
    <w:uiPriority w:val="59"/>
    <w:rsid w:val="00B25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rsid w:val="00C201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C201EE"/>
    <w:rPr>
      <w:sz w:val="24"/>
      <w:szCs w:val="24"/>
    </w:rPr>
  </w:style>
  <w:style w:type="paragraph" w:styleId="BalonMetni">
    <w:name w:val="Balloon Text"/>
    <w:basedOn w:val="Normal"/>
    <w:link w:val="BalonMetniChar"/>
    <w:rsid w:val="00F82DB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F82DB3"/>
    <w:rPr>
      <w:rFonts w:ascii="Tahoma" w:hAnsi="Tahoma" w:cs="Tahoma"/>
      <w:sz w:val="16"/>
      <w:szCs w:val="16"/>
    </w:rPr>
  </w:style>
  <w:style w:type="table" w:styleId="AkKlavuz-Vurgu5">
    <w:name w:val="Light Grid Accent 5"/>
    <w:basedOn w:val="NormalTablo"/>
    <w:uiPriority w:val="62"/>
    <w:rsid w:val="00EB4F9A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AkKlavuz-Vurgu1">
    <w:name w:val="Light Grid Accent 1"/>
    <w:basedOn w:val="NormalTablo"/>
    <w:uiPriority w:val="62"/>
    <w:rsid w:val="00DF478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apple-converted-space">
    <w:name w:val="apple-converted-space"/>
    <w:rsid w:val="00351F85"/>
  </w:style>
  <w:style w:type="paragraph" w:styleId="stBilgi0">
    <w:name w:val="header"/>
    <w:basedOn w:val="Normal"/>
    <w:link w:val="stBilgiChar0"/>
    <w:uiPriority w:val="99"/>
    <w:rsid w:val="00706F30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706F30"/>
    <w:rPr>
      <w:sz w:val="24"/>
      <w:szCs w:val="24"/>
    </w:rPr>
  </w:style>
  <w:style w:type="paragraph" w:styleId="AltBilgi0">
    <w:name w:val="footer"/>
    <w:basedOn w:val="Normal"/>
    <w:link w:val="AltBilgiChar0"/>
    <w:rsid w:val="00706F30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rsid w:val="00706F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zan%20Al\Documents\&#214;zel%20Office%20&#350;ablonlar&#305;\2023-2024%20%20Genel%20Akademik%20Takvimi-15.06.2023%20(5)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2023-2024  Genel Akademik Takvimi-15.06.2023 (5).dotx</Template>
  <TotalTime>65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MARMARA ÜNİVERSİTESİ TIP FAKÜLTESİ</vt:lpstr>
    </vt:vector>
  </TitlesOfParts>
  <Company>Microsoft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MARMARA ÜNİVERSİTESİ TIP FAKÜLTESİ</dc:title>
  <dc:subject/>
  <dc:creator>Suzan Al</dc:creator>
  <cp:keywords/>
  <cp:lastModifiedBy>Suzan Al</cp:lastModifiedBy>
  <cp:revision>17</cp:revision>
  <cp:lastPrinted>2024-08-06T07:15:00Z</cp:lastPrinted>
  <dcterms:created xsi:type="dcterms:W3CDTF">2025-03-07T06:10:00Z</dcterms:created>
  <dcterms:modified xsi:type="dcterms:W3CDTF">2025-06-03T12:54:00Z</dcterms:modified>
</cp:coreProperties>
</file>